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E11F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6226544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19471016" w14:textId="738EC5F5" w:rsidR="00D53299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62265446" w:history="1">
        <w:r w:rsidR="00D53299" w:rsidRPr="00A6132B">
          <w:rPr>
            <w:rStyle w:val="Hyperlnk"/>
            <w:noProof/>
          </w:rPr>
          <w:t>Innehållsförteckning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 xml:space="preserve"> Sid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_Toc162265446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5640E426" w14:textId="667DF693" w:rsidR="00D53299" w:rsidRDefault="00A65333">
      <w:pPr>
        <w:pStyle w:val="Innehll3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7" w:history="1">
        <w:r w:rsidR="00D53299" w:rsidRPr="00A6132B">
          <w:rPr>
            <w:rStyle w:val="Hyperlnk"/>
            <w:noProof/>
            <w:lang w:val="nb-NO"/>
          </w:rPr>
          <w:t>PVB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  <w:lang w:val="nb-NO"/>
          </w:rPr>
          <w:t>TAPPVENTILER, BLANDARE M.M. I TAPPVATTENSYSTEM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_Toc162265447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127D5C93" w14:textId="066C7163" w:rsidR="00D53299" w:rsidRDefault="00A65333" w:rsidP="00F52BFE">
      <w:pPr>
        <w:pStyle w:val="Innehll4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8" w:history="1">
        <w:r w:rsidR="00D53299" w:rsidRPr="00A6132B">
          <w:rPr>
            <w:rStyle w:val="Hyperlnk"/>
            <w:noProof/>
          </w:rPr>
          <w:t>PVB.2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Blandare</w:t>
        </w:r>
        <w:r w:rsidR="00F52BFE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_Toc162265448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</w:t>
        </w:r>
        <w:r w:rsidR="00D53299">
          <w:rPr>
            <w:noProof/>
            <w:webHidden/>
          </w:rPr>
          <w:fldChar w:fldCharType="end"/>
        </w:r>
      </w:hyperlink>
    </w:p>
    <w:p w14:paraId="6E5533EA" w14:textId="203CFD14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49" w:history="1">
        <w:r w:rsidR="00D53299" w:rsidRPr="00A6132B">
          <w:rPr>
            <w:rStyle w:val="Hyperlnk"/>
            <w:noProof/>
          </w:rPr>
          <w:t>PVB.21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Duschblandare och duschanordningar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_Toc162265449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</w:t>
        </w:r>
        <w:r w:rsidR="00D53299">
          <w:rPr>
            <w:noProof/>
            <w:webHidden/>
          </w:rPr>
          <w:fldChar w:fldCharType="end"/>
        </w:r>
      </w:hyperlink>
    </w:p>
    <w:p w14:paraId="55B580E8" w14:textId="637F3DDA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0" w:history="1">
        <w:r w:rsidR="00D53299" w:rsidRPr="00A6132B">
          <w:rPr>
            <w:rStyle w:val="Hyperlnk"/>
            <w:noProof/>
          </w:rPr>
          <w:t>PVB.22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Badkarsblandare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_Toc162265450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13</w:t>
        </w:r>
        <w:r w:rsidR="00D53299">
          <w:rPr>
            <w:noProof/>
            <w:webHidden/>
          </w:rPr>
          <w:fldChar w:fldCharType="end"/>
        </w:r>
      </w:hyperlink>
    </w:p>
    <w:p w14:paraId="2F1F2983" w14:textId="159247CE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1" w:history="1">
        <w:r w:rsidR="00D53299" w:rsidRPr="00A6132B">
          <w:rPr>
            <w:rStyle w:val="Hyperlnk"/>
            <w:noProof/>
          </w:rPr>
          <w:t>PVB.23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Tvättställsblandare och bidéblandare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_Toc162265451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15</w:t>
        </w:r>
        <w:r w:rsidR="00D53299">
          <w:rPr>
            <w:noProof/>
            <w:webHidden/>
          </w:rPr>
          <w:fldChar w:fldCharType="end"/>
        </w:r>
      </w:hyperlink>
    </w:p>
    <w:p w14:paraId="59884946" w14:textId="3E13F7F1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2" w:history="1">
        <w:r w:rsidR="00D53299" w:rsidRPr="00A6132B">
          <w:rPr>
            <w:rStyle w:val="Hyperlnk"/>
            <w:noProof/>
          </w:rPr>
          <w:t>PVB.24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Köksblandare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_Toc162265452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19</w:t>
        </w:r>
        <w:r w:rsidR="00D53299">
          <w:rPr>
            <w:noProof/>
            <w:webHidden/>
          </w:rPr>
          <w:fldChar w:fldCharType="end"/>
        </w:r>
      </w:hyperlink>
    </w:p>
    <w:p w14:paraId="5C6FF598" w14:textId="3E730095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3" w:history="1">
        <w:r w:rsidR="00D53299" w:rsidRPr="00A6132B">
          <w:rPr>
            <w:rStyle w:val="Hyperlnk"/>
            <w:noProof/>
          </w:rPr>
          <w:t>PVB.25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Tvättstugeblandare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_Toc162265453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E2DA907" w14:textId="24098FC7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4" w:history="1">
        <w:r w:rsidR="00D53299" w:rsidRPr="00A6132B">
          <w:rPr>
            <w:rStyle w:val="Hyperlnk"/>
            <w:noProof/>
          </w:rPr>
          <w:t>PVB.26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Tvättränneblandare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_Toc162265454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48BA3F18" w14:textId="0AFB60C1" w:rsidR="00D53299" w:rsidRDefault="00A65333">
      <w:pPr>
        <w:pStyle w:val="Innehll5"/>
        <w:rPr>
          <w:rFonts w:asciiTheme="minorHAnsi" w:eastAsiaTheme="minorEastAsia" w:hAnsiTheme="minorHAnsi" w:cstheme="minorBidi"/>
          <w:noProof/>
          <w:kern w:val="2"/>
          <w:szCs w:val="22"/>
          <w14:ligatures w14:val="standardContextual"/>
        </w:rPr>
      </w:pPr>
      <w:hyperlink w:anchor="_Toc162265455" w:history="1">
        <w:r w:rsidR="00D53299" w:rsidRPr="00A6132B">
          <w:rPr>
            <w:rStyle w:val="Hyperlnk"/>
            <w:noProof/>
          </w:rPr>
          <w:t>PVB.27</w:t>
        </w:r>
        <w:r w:rsidR="00D53299">
          <w:rPr>
            <w:rFonts w:asciiTheme="minorHAnsi" w:eastAsiaTheme="minorEastAsia" w:hAnsiTheme="minorHAnsi" w:cstheme="minorBidi"/>
            <w:noProof/>
            <w:kern w:val="2"/>
            <w:szCs w:val="22"/>
            <w14:ligatures w14:val="standardContextual"/>
          </w:rPr>
          <w:tab/>
        </w:r>
        <w:r w:rsidR="00D53299" w:rsidRPr="00A6132B">
          <w:rPr>
            <w:rStyle w:val="Hyperlnk"/>
            <w:noProof/>
          </w:rPr>
          <w:t>Spolblandare</w:t>
        </w:r>
        <w:r w:rsidR="00D53299">
          <w:rPr>
            <w:noProof/>
            <w:webHidden/>
          </w:rPr>
          <w:tab/>
        </w:r>
        <w:r w:rsidR="00D53299">
          <w:rPr>
            <w:noProof/>
            <w:webHidden/>
          </w:rPr>
          <w:fldChar w:fldCharType="begin"/>
        </w:r>
        <w:r w:rsidR="00D53299">
          <w:rPr>
            <w:noProof/>
            <w:webHidden/>
          </w:rPr>
          <w:instrText xml:space="preserve"> PAGEREF _Toc162265455 \h </w:instrText>
        </w:r>
        <w:r w:rsidR="00D53299">
          <w:rPr>
            <w:noProof/>
            <w:webHidden/>
          </w:rPr>
        </w:r>
        <w:r w:rsidR="00D53299">
          <w:rPr>
            <w:noProof/>
            <w:webHidden/>
          </w:rPr>
          <w:fldChar w:fldCharType="separate"/>
        </w:r>
        <w:r w:rsidR="00D53299">
          <w:rPr>
            <w:noProof/>
            <w:webHidden/>
          </w:rPr>
          <w:t>29</w:t>
        </w:r>
        <w:r w:rsidR="00D53299">
          <w:rPr>
            <w:noProof/>
            <w:webHidden/>
          </w:rPr>
          <w:fldChar w:fldCharType="end"/>
        </w:r>
      </w:hyperlink>
    </w:p>
    <w:p w14:paraId="0473D306" w14:textId="2C13557C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A734B11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6413CCBA" w14:textId="77777777" w:rsidR="00E477A3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62265447"/>
      <w:r w:rsidRPr="006714F0">
        <w:rPr>
          <w:color w:val="808080"/>
          <w:lang w:val="nb-NO"/>
        </w:rPr>
        <w:t>PVB</w:t>
      </w:r>
      <w:r w:rsidRPr="006714F0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66A1D795" w14:textId="77777777" w:rsidR="00E9481F" w:rsidRDefault="00E9481F" w:rsidP="005E7BD5">
      <w:pPr>
        <w:rPr>
          <w:lang w:val="nb-NO"/>
        </w:rPr>
      </w:pPr>
    </w:p>
    <w:p w14:paraId="69D84B10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6226544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A5EEE8A" w14:textId="77777777" w:rsidR="009549CD" w:rsidRPr="009C3C0C" w:rsidRDefault="009549CD" w:rsidP="009549CD">
      <w:bookmarkStart w:id="11" w:name="_Toc378743904"/>
      <w:r w:rsidRPr="009C3C0C">
        <w:t>Samtliga blandare skall uppfylla gällande funktionskrav enligt Boverkets byggregler (BBR), samt vara tillverkade i blyfri mässing och bedömda i Byggvarubedömningen med lägst bedömningsresultat ”Accepteras”.</w:t>
      </w:r>
    </w:p>
    <w:p w14:paraId="26F2144D" w14:textId="77777777" w:rsidR="009549CD" w:rsidRPr="009C3C0C" w:rsidRDefault="009549CD" w:rsidP="009549CD">
      <w:r w:rsidRPr="009C3C0C">
        <w:t>Samtliga produkters flöden skall uppfylla EU-taxonomins kriterier.</w:t>
      </w:r>
    </w:p>
    <w:p w14:paraId="6D3D872F" w14:textId="77777777" w:rsidR="002951AE" w:rsidRDefault="002951AE" w:rsidP="002951AE">
      <w:r>
        <w:t>Montering ska utföras enligt tillverkarens dokumenterade anvisningar.</w:t>
      </w:r>
    </w:p>
    <w:p w14:paraId="23DB3780" w14:textId="77777777" w:rsidR="00E9481F" w:rsidRDefault="00E9481F" w:rsidP="00040FF4"/>
    <w:p w14:paraId="2BECF3FB" w14:textId="15E944F0" w:rsidR="00E9481F" w:rsidRDefault="00E9481F" w:rsidP="00DC451F">
      <w:pPr>
        <w:ind w:left="0"/>
      </w:pPr>
    </w:p>
    <w:p w14:paraId="3106608A" w14:textId="15D3B9FE" w:rsidR="004A31BD" w:rsidRDefault="004A31BD" w:rsidP="00DC451F">
      <w:pPr>
        <w:ind w:left="0"/>
      </w:pPr>
    </w:p>
    <w:p w14:paraId="769305B5" w14:textId="3A372A4D" w:rsidR="004A31BD" w:rsidRDefault="004A31BD" w:rsidP="00DC451F">
      <w:pPr>
        <w:ind w:left="0"/>
      </w:pPr>
    </w:p>
    <w:p w14:paraId="715EA3A3" w14:textId="095EC2A8" w:rsidR="004A31BD" w:rsidRDefault="004A31BD" w:rsidP="00DC451F">
      <w:pPr>
        <w:ind w:left="0"/>
      </w:pPr>
    </w:p>
    <w:p w14:paraId="4ED98911" w14:textId="77777777" w:rsidR="00E47F7D" w:rsidRDefault="00E47F7D" w:rsidP="00DC451F">
      <w:pPr>
        <w:ind w:left="0"/>
      </w:pPr>
    </w:p>
    <w:p w14:paraId="71427B10" w14:textId="77777777" w:rsidR="00E47F7D" w:rsidRDefault="00E47F7D" w:rsidP="00DC451F">
      <w:pPr>
        <w:ind w:left="0"/>
      </w:pPr>
    </w:p>
    <w:p w14:paraId="135E61B5" w14:textId="0C272ECA" w:rsidR="004A31BD" w:rsidRDefault="004A31BD" w:rsidP="00DC451F">
      <w:pPr>
        <w:ind w:left="0"/>
      </w:pPr>
    </w:p>
    <w:p w14:paraId="563AB5B7" w14:textId="3B07C084" w:rsidR="004A31BD" w:rsidRDefault="004A31BD" w:rsidP="00DC451F">
      <w:pPr>
        <w:ind w:left="0"/>
      </w:pPr>
    </w:p>
    <w:p w14:paraId="337159A0" w14:textId="77777777" w:rsidR="004A31BD" w:rsidRDefault="004A31BD" w:rsidP="00DC451F">
      <w:pPr>
        <w:ind w:left="0"/>
      </w:pPr>
    </w:p>
    <w:p w14:paraId="3C58B84B" w14:textId="77777777" w:rsidR="00E477A3" w:rsidRDefault="00E477A3" w:rsidP="00E477A3">
      <w:pPr>
        <w:pStyle w:val="Rubrik5"/>
        <w:rPr>
          <w:color w:val="808080"/>
        </w:rPr>
      </w:pPr>
      <w:bookmarkStart w:id="12" w:name="_Toc162265449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4591B6D9" w14:textId="77777777" w:rsidR="00930A0B" w:rsidRPr="00930A0B" w:rsidRDefault="00930A0B" w:rsidP="00930A0B"/>
    <w:p w14:paraId="1525B1CC" w14:textId="77777777" w:rsidR="0029793D" w:rsidRDefault="0029793D" w:rsidP="00930A0B">
      <w:pPr>
        <w:pStyle w:val="Rubrik-Sakvara11"/>
        <w:ind w:left="0"/>
      </w:pPr>
    </w:p>
    <w:p w14:paraId="65BFBABF" w14:textId="77777777" w:rsidR="0029793D" w:rsidRDefault="0029793D" w:rsidP="00930A0B">
      <w:pPr>
        <w:pStyle w:val="Rubrik-Sakvara11"/>
        <w:ind w:left="0"/>
      </w:pPr>
    </w:p>
    <w:p w14:paraId="5833B384" w14:textId="77777777" w:rsidR="0029793D" w:rsidRDefault="0029793D" w:rsidP="00930A0B">
      <w:pPr>
        <w:pStyle w:val="Rubrik-Sakvara11"/>
        <w:ind w:left="0"/>
      </w:pPr>
    </w:p>
    <w:p w14:paraId="47A73A0A" w14:textId="77777777" w:rsidR="0029793D" w:rsidRDefault="0029793D" w:rsidP="00930A0B">
      <w:pPr>
        <w:pStyle w:val="Rubrik-Sakvara11"/>
        <w:ind w:left="0"/>
      </w:pPr>
    </w:p>
    <w:p w14:paraId="0BFDB169" w14:textId="77777777" w:rsidR="0029793D" w:rsidRDefault="0029793D" w:rsidP="00930A0B">
      <w:pPr>
        <w:pStyle w:val="Rubrik-Sakvara11"/>
        <w:ind w:left="0"/>
      </w:pPr>
    </w:p>
    <w:p w14:paraId="75004CB4" w14:textId="77777777" w:rsidR="0029793D" w:rsidRDefault="0029793D" w:rsidP="00930A0B">
      <w:pPr>
        <w:pStyle w:val="Rubrik-Sakvara11"/>
        <w:ind w:left="0"/>
      </w:pPr>
    </w:p>
    <w:p w14:paraId="2DFA1C5E" w14:textId="77777777" w:rsidR="0029793D" w:rsidRDefault="0029793D" w:rsidP="00930A0B">
      <w:pPr>
        <w:pStyle w:val="Rubrik-Sakvara11"/>
        <w:ind w:left="0"/>
      </w:pPr>
    </w:p>
    <w:p w14:paraId="0D577983" w14:textId="5DDA24AD" w:rsidR="00A403DF" w:rsidRPr="009C3C0C" w:rsidRDefault="00A403DF" w:rsidP="00930A0B">
      <w:pPr>
        <w:pStyle w:val="Rubrik-Sakvara11"/>
        <w:ind w:left="0"/>
        <w:rPr>
          <w:u w:val="none"/>
        </w:rPr>
      </w:pPr>
      <w:r>
        <w:t>BL 1</w:t>
      </w:r>
      <w:r>
        <w:rPr>
          <w:u w:val="none"/>
        </w:rPr>
        <w:tab/>
      </w:r>
      <w:r w:rsidRPr="009C3C0C">
        <w:rPr>
          <w:u w:val="none"/>
        </w:rPr>
        <w:t xml:space="preserve">Duschblandare, Mora </w:t>
      </w:r>
      <w:r w:rsidR="00263EFB">
        <w:rPr>
          <w:u w:val="none"/>
        </w:rPr>
        <w:t>Lynx</w:t>
      </w:r>
    </w:p>
    <w:p w14:paraId="6FDD5DC5" w14:textId="77777777" w:rsidR="00A403DF" w:rsidRPr="009C3C0C" w:rsidRDefault="00A403DF" w:rsidP="00A403DF">
      <w:pPr>
        <w:pStyle w:val="indrag"/>
        <w:ind w:right="850"/>
      </w:pPr>
    </w:p>
    <w:p w14:paraId="1A633DD6" w14:textId="77777777" w:rsidR="00A403DF" w:rsidRPr="009C3C0C" w:rsidRDefault="00A403DF" w:rsidP="00A403DF">
      <w:pPr>
        <w:pStyle w:val="indrag"/>
        <w:spacing w:line="360" w:lineRule="auto"/>
        <w:ind w:right="850"/>
      </w:pPr>
      <w:r w:rsidRPr="009C3C0C">
        <w:t xml:space="preserve">Blandaren skall vara försedd med följande egenskaper: </w:t>
      </w:r>
    </w:p>
    <w:p w14:paraId="6C480A8A" w14:textId="77777777" w:rsidR="00A403DF" w:rsidRPr="009C3C0C" w:rsidRDefault="00A403DF" w:rsidP="00A403DF">
      <w:pPr>
        <w:pStyle w:val="indrag"/>
        <w:spacing w:after="120"/>
      </w:pPr>
      <w:r w:rsidRPr="009C3C0C">
        <w:t>Tryckbalanserad termostatblandare som kompenserar både för temperatur- och tryckförändringar.</w:t>
      </w:r>
    </w:p>
    <w:p w14:paraId="22C93B22" w14:textId="77777777" w:rsidR="00A403DF" w:rsidRPr="009C3C0C" w:rsidRDefault="00A403DF" w:rsidP="00A403DF">
      <w:pPr>
        <w:pStyle w:val="indrag"/>
        <w:spacing w:after="120"/>
      </w:pPr>
      <w:r w:rsidRPr="009C3C0C">
        <w:t>Eco funktion på flödesratten för vattenbesparing</w:t>
      </w:r>
    </w:p>
    <w:p w14:paraId="1CEE4984" w14:textId="77777777" w:rsidR="00A403DF" w:rsidRPr="009C3C0C" w:rsidRDefault="00A403DF" w:rsidP="00A403DF">
      <w:pPr>
        <w:pStyle w:val="indrag"/>
        <w:spacing w:after="120"/>
        <w:rPr>
          <w:rFonts w:cs="Arial"/>
          <w:shd w:val="clear" w:color="auto" w:fill="FFFFFF"/>
        </w:rPr>
      </w:pPr>
      <w:r w:rsidRPr="009C3C0C">
        <w:rPr>
          <w:rFonts w:cs="Arial"/>
          <w:shd w:val="clear" w:color="auto" w:fill="FFFFFF"/>
        </w:rPr>
        <w:t>Säkerhetsspärr 38°</w:t>
      </w:r>
    </w:p>
    <w:p w14:paraId="7C870F56" w14:textId="77777777" w:rsidR="00A403DF" w:rsidRPr="009C3C0C" w:rsidRDefault="00A403DF" w:rsidP="00A403DF">
      <w:pPr>
        <w:pStyle w:val="indrag"/>
        <w:spacing w:after="120"/>
      </w:pPr>
      <w:r w:rsidRPr="009C3C0C">
        <w:t>Skållningsskydd som stänger av varmvattnet vid kallvattenbortfall</w:t>
      </w:r>
    </w:p>
    <w:p w14:paraId="646453E5" w14:textId="77777777" w:rsidR="00A403DF" w:rsidRPr="009C3C0C" w:rsidRDefault="00A403DF" w:rsidP="00A403DF">
      <w:pPr>
        <w:pStyle w:val="indrag"/>
        <w:spacing w:after="120"/>
      </w:pPr>
      <w:r w:rsidRPr="009C3C0C">
        <w:t>Keramisk tätning</w:t>
      </w:r>
    </w:p>
    <w:p w14:paraId="77F3698E" w14:textId="645FD2C1" w:rsidR="00A403DF" w:rsidRDefault="00A403DF" w:rsidP="00A403DF">
      <w:pPr>
        <w:pStyle w:val="indrag"/>
        <w:spacing w:after="120"/>
      </w:pPr>
      <w:r w:rsidRPr="009C3C0C">
        <w:t>Utlopp ned, G1/2</w:t>
      </w:r>
      <w:r w:rsidR="00637A3B">
        <w:t>”</w:t>
      </w:r>
    </w:p>
    <w:p w14:paraId="6D92D50A" w14:textId="38E08736" w:rsidR="00FF4ED1" w:rsidRPr="009C3C0C" w:rsidRDefault="00FF4ED1" w:rsidP="00A403DF">
      <w:pPr>
        <w:pStyle w:val="indrag"/>
        <w:spacing w:after="120"/>
      </w:pPr>
      <w:r>
        <w:t>Flöde 12</w:t>
      </w:r>
      <w:r w:rsidR="0067111B">
        <w:t xml:space="preserve"> </w:t>
      </w:r>
      <w:r>
        <w:t>l/min vid 3 bar</w:t>
      </w:r>
    </w:p>
    <w:p w14:paraId="502565F8" w14:textId="26050A34" w:rsidR="00A403DF" w:rsidRPr="009C3C0C" w:rsidRDefault="00A403DF" w:rsidP="00A403DF">
      <w:pPr>
        <w:pStyle w:val="indrag"/>
        <w:spacing w:after="120"/>
      </w:pPr>
      <w:r w:rsidRPr="009C3C0C">
        <w:t>Anslutning 1</w:t>
      </w:r>
      <w:r w:rsidR="000F4918">
        <w:t>6</w:t>
      </w:r>
      <w:r w:rsidRPr="009C3C0C">
        <w:t>0cc</w:t>
      </w:r>
    </w:p>
    <w:p w14:paraId="45C5BED3" w14:textId="77777777" w:rsidR="00A403DF" w:rsidRPr="009C3C0C" w:rsidRDefault="00A403DF" w:rsidP="00A403DF">
      <w:pPr>
        <w:pStyle w:val="indrag"/>
        <w:spacing w:after="120"/>
      </w:pPr>
      <w:r w:rsidRPr="009C3C0C">
        <w:t>Återströmningsskydd enligt EU-standard SS-EN 1717</w:t>
      </w:r>
    </w:p>
    <w:p w14:paraId="4E36756D" w14:textId="77B9870F" w:rsidR="00A403DF" w:rsidRPr="009C3C0C" w:rsidRDefault="00A403DF" w:rsidP="00A403DF">
      <w:pPr>
        <w:pStyle w:val="indrag"/>
        <w:spacing w:after="120"/>
      </w:pPr>
      <w:r w:rsidRPr="009C3C0C">
        <w:t xml:space="preserve">Uppfyller </w:t>
      </w:r>
      <w:r w:rsidR="004B0B82">
        <w:t>SS-</w:t>
      </w:r>
      <w:r w:rsidRPr="009C3C0C">
        <w:t>EN1111:2017</w:t>
      </w:r>
    </w:p>
    <w:p w14:paraId="159FCAE5" w14:textId="77777777" w:rsidR="0029793D" w:rsidRPr="009C3C0C" w:rsidRDefault="0029793D" w:rsidP="0029793D">
      <w:pPr>
        <w:pStyle w:val="indrag"/>
        <w:spacing w:after="120"/>
      </w:pPr>
      <w:r w:rsidRPr="009C3C0C">
        <w:t>Blyfri</w:t>
      </w:r>
    </w:p>
    <w:p w14:paraId="00242845" w14:textId="77777777" w:rsidR="00E47F7D" w:rsidRPr="009C3C0C" w:rsidRDefault="00E47F7D" w:rsidP="003D6387">
      <w:pPr>
        <w:pStyle w:val="Rubrik-Sakvara11"/>
        <w:ind w:left="0"/>
      </w:pPr>
    </w:p>
    <w:p w14:paraId="21A804A2" w14:textId="14BDE362" w:rsidR="00A403DF" w:rsidRPr="009C3C0C" w:rsidRDefault="00A403DF" w:rsidP="00A403DF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9C3C0C">
        <w:tab/>
      </w:r>
    </w:p>
    <w:p w14:paraId="78FF994E" w14:textId="29532D17" w:rsidR="00A403DF" w:rsidRPr="000F4918" w:rsidRDefault="00A403DF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E6D69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1000      </w:t>
      </w:r>
      <w:r w:rsidRPr="000F4918">
        <w:tab/>
        <w:t>RSK 835 03 0</w:t>
      </w:r>
      <w:r w:rsidR="00263EFB" w:rsidRPr="000F4918">
        <w:t>8</w:t>
      </w:r>
    </w:p>
    <w:p w14:paraId="6B9A16BE" w14:textId="62425EEF" w:rsidR="00BE6D69" w:rsidRPr="00D65D62" w:rsidRDefault="00BE6D69" w:rsidP="00BE6D69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D65D62">
        <w:t>160 cc</w:t>
      </w:r>
      <w:r w:rsidRPr="00D65D62">
        <w:tab/>
      </w:r>
      <w:r w:rsidR="00D65D62" w:rsidRPr="00D65D62">
        <w:t>Mattsva</w:t>
      </w:r>
      <w:r w:rsidR="00D65D62">
        <w:t>rt</w:t>
      </w:r>
      <w:r w:rsidRPr="00D65D62">
        <w:tab/>
        <w:t>Art nr 341000</w:t>
      </w:r>
      <w:r w:rsidR="00D65D62" w:rsidRPr="00D65D62">
        <w:t>.12</w:t>
      </w:r>
      <w:r w:rsidRPr="00D65D62">
        <w:t xml:space="preserve">      </w:t>
      </w:r>
      <w:r w:rsidRPr="00D65D62">
        <w:tab/>
        <w:t>RSK 835 03 09</w:t>
      </w:r>
    </w:p>
    <w:p w14:paraId="0D2344DA" w14:textId="1167755B" w:rsidR="0029793D" w:rsidRPr="00D65D62" w:rsidRDefault="0029793D" w:rsidP="00930A0B">
      <w:pPr>
        <w:pStyle w:val="Rubrik-Sakvara11"/>
        <w:ind w:left="0"/>
        <w:rPr>
          <w:u w:val="none"/>
        </w:rPr>
      </w:pPr>
    </w:p>
    <w:p w14:paraId="4FAA7D6D" w14:textId="77777777" w:rsidR="0029793D" w:rsidRPr="00D65D62" w:rsidRDefault="0029793D" w:rsidP="00930A0B">
      <w:pPr>
        <w:pStyle w:val="Rubrik-Sakvara11"/>
        <w:ind w:left="0"/>
      </w:pPr>
    </w:p>
    <w:p w14:paraId="7A99F28B" w14:textId="77777777" w:rsidR="0029793D" w:rsidRPr="00D65D62" w:rsidRDefault="0029793D" w:rsidP="00930A0B">
      <w:pPr>
        <w:pStyle w:val="Rubrik-Sakvara11"/>
        <w:ind w:left="0"/>
      </w:pPr>
    </w:p>
    <w:p w14:paraId="2AF41C48" w14:textId="4EF4CE6E" w:rsidR="00E47F7D" w:rsidRPr="00D65D62" w:rsidRDefault="00E47F7D" w:rsidP="00263EFB">
      <w:pPr>
        <w:pStyle w:val="Rubrik-Sakvara11"/>
        <w:ind w:left="0"/>
        <w:rPr>
          <w:u w:val="none"/>
        </w:rPr>
      </w:pPr>
    </w:p>
    <w:p w14:paraId="60F97DBD" w14:textId="77777777" w:rsidR="0060440B" w:rsidRPr="00D65D62" w:rsidRDefault="0060440B" w:rsidP="00E47F7D">
      <w:pPr>
        <w:pStyle w:val="indrag"/>
      </w:pPr>
    </w:p>
    <w:p w14:paraId="283E3881" w14:textId="77777777" w:rsidR="0029793D" w:rsidRPr="00D65D62" w:rsidRDefault="0029793D" w:rsidP="00263EFB">
      <w:pPr>
        <w:pStyle w:val="indrag"/>
        <w:ind w:left="0"/>
      </w:pPr>
      <w:bookmarkStart w:id="13" w:name="_Hlk161397946"/>
    </w:p>
    <w:p w14:paraId="2C3B88EA" w14:textId="7D0B2DC2" w:rsidR="002D4199" w:rsidRPr="004007E8" w:rsidRDefault="004F7CD7" w:rsidP="00930A0B">
      <w:pPr>
        <w:pStyle w:val="Rubrik-Sakvara11"/>
        <w:ind w:left="0"/>
        <w:rPr>
          <w:u w:val="none"/>
        </w:rPr>
      </w:pPr>
      <w:r w:rsidRPr="003B4838">
        <w:t xml:space="preserve">BL </w:t>
      </w:r>
      <w:r w:rsidR="00263EFB">
        <w:t>2</w:t>
      </w:r>
      <w:r w:rsidRPr="003B4838">
        <w:rPr>
          <w:u w:val="none"/>
        </w:rPr>
        <w:tab/>
      </w:r>
      <w:r w:rsidR="002D4199" w:rsidRPr="004007E8">
        <w:rPr>
          <w:u w:val="none"/>
        </w:rPr>
        <w:t xml:space="preserve">Duschpaket, </w:t>
      </w:r>
      <w:r w:rsidR="00A311F7" w:rsidRPr="004007E8">
        <w:rPr>
          <w:u w:val="none"/>
        </w:rPr>
        <w:t xml:space="preserve">Mora </w:t>
      </w:r>
      <w:r w:rsidR="00263EFB">
        <w:rPr>
          <w:u w:val="none"/>
        </w:rPr>
        <w:t>LYNX</w:t>
      </w:r>
    </w:p>
    <w:p w14:paraId="3AC84AEC" w14:textId="77777777" w:rsidR="002D4199" w:rsidRPr="004007E8" w:rsidRDefault="002D4199" w:rsidP="002D4199">
      <w:pPr>
        <w:pStyle w:val="indrag"/>
        <w:ind w:right="850"/>
      </w:pPr>
    </w:p>
    <w:p w14:paraId="60FCB655" w14:textId="01152FFD" w:rsidR="002D4199" w:rsidRPr="004007E8" w:rsidRDefault="002D4199" w:rsidP="00B8007F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59EBC820" w14:textId="3D5C1BE2" w:rsidR="002D4199" w:rsidRPr="004007E8" w:rsidRDefault="002D4199" w:rsidP="00C06118">
      <w:pPr>
        <w:pStyle w:val="indrag"/>
        <w:spacing w:after="120"/>
      </w:pPr>
      <w:bookmarkStart w:id="14" w:name="_Hlk69908237"/>
      <w:r w:rsidRPr="004007E8">
        <w:t>Tryckbalanserad termostatblandare som kompenserar både för temperatur- och tryckförändringar.</w:t>
      </w:r>
    </w:p>
    <w:p w14:paraId="45694705" w14:textId="02918D9C" w:rsidR="002D4199" w:rsidRPr="004007E8" w:rsidRDefault="002D4199" w:rsidP="00310E03">
      <w:pPr>
        <w:pStyle w:val="indrag"/>
        <w:spacing w:after="120"/>
      </w:pPr>
      <w:bookmarkStart w:id="15" w:name="_Hlk69908089"/>
      <w:bookmarkStart w:id="16" w:name="_Hlk69908381"/>
      <w:bookmarkEnd w:id="14"/>
      <w:r w:rsidRPr="004007E8">
        <w:t>Eco funktion på flödesratten för vattenbesparing</w:t>
      </w:r>
      <w:bookmarkEnd w:id="15"/>
    </w:p>
    <w:p w14:paraId="331D30D8" w14:textId="77777777" w:rsidR="001910A7" w:rsidRPr="004007E8" w:rsidRDefault="001910A7" w:rsidP="00310E03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26D4A7B6" w14:textId="2A484F76" w:rsidR="002D4199" w:rsidRPr="004007E8" w:rsidRDefault="002D4199" w:rsidP="00310E03">
      <w:pPr>
        <w:pStyle w:val="indrag"/>
        <w:spacing w:after="120"/>
      </w:pPr>
      <w:r w:rsidRPr="004007E8">
        <w:t>Skållningsskydd som stänger av varmvattnet vid kallvattenbortfall</w:t>
      </w:r>
    </w:p>
    <w:p w14:paraId="4732C590" w14:textId="359A2AAB" w:rsidR="002D4199" w:rsidRPr="004007E8" w:rsidRDefault="002D4199" w:rsidP="00310E03">
      <w:pPr>
        <w:pStyle w:val="indrag"/>
        <w:spacing w:after="120"/>
      </w:pPr>
      <w:r w:rsidRPr="004007E8">
        <w:t>Keramisk tätning</w:t>
      </w:r>
    </w:p>
    <w:p w14:paraId="6E8A001B" w14:textId="5F8E9FEA" w:rsidR="002D4199" w:rsidRPr="004007E8" w:rsidRDefault="002D4199" w:rsidP="00310E03">
      <w:pPr>
        <w:pStyle w:val="indrag"/>
        <w:spacing w:after="120"/>
      </w:pPr>
      <w:bookmarkStart w:id="17" w:name="_Hlk69908327"/>
      <w:r w:rsidRPr="004007E8">
        <w:t>Utlopp ned, G1/2</w:t>
      </w:r>
      <w:r w:rsidR="00637A3B">
        <w:t>”</w:t>
      </w:r>
    </w:p>
    <w:bookmarkEnd w:id="17"/>
    <w:p w14:paraId="3F330BCA" w14:textId="4BEE876B" w:rsidR="002D4199" w:rsidRPr="004007E8" w:rsidRDefault="002D4199" w:rsidP="00310E03">
      <w:pPr>
        <w:pStyle w:val="indrag"/>
        <w:spacing w:after="120"/>
      </w:pPr>
      <w:r w:rsidRPr="004007E8">
        <w:t>Anslutnin</w:t>
      </w:r>
      <w:r w:rsidR="00471C9A">
        <w:t>g 160 cc</w:t>
      </w:r>
    </w:p>
    <w:p w14:paraId="4A12C071" w14:textId="5564B31A" w:rsidR="00040C5D" w:rsidRPr="004007E8" w:rsidRDefault="00040C5D" w:rsidP="00040C5D">
      <w:pPr>
        <w:pStyle w:val="indrag"/>
        <w:spacing w:after="120"/>
      </w:pPr>
      <w:r w:rsidRPr="004007E8">
        <w:t>Återströmningsskydd enligt EU-standard SS-EN 1717</w:t>
      </w:r>
    </w:p>
    <w:p w14:paraId="2458183B" w14:textId="06460460" w:rsidR="00414D00" w:rsidRPr="004007E8" w:rsidRDefault="00414D00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</w:t>
      </w:r>
      <w:r w:rsidR="004B0B82">
        <w:t>SS-</w:t>
      </w:r>
      <w:r w:rsidRPr="004007E8">
        <w:t>EN1111:201</w:t>
      </w:r>
      <w:r w:rsidR="00962B11" w:rsidRPr="004007E8">
        <w:t>7</w:t>
      </w:r>
    </w:p>
    <w:p w14:paraId="79E326FD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bookmarkEnd w:id="13"/>
    <w:bookmarkEnd w:id="16"/>
    <w:p w14:paraId="20DA4560" w14:textId="77777777" w:rsidR="00D66372" w:rsidRPr="004007E8" w:rsidRDefault="00D66372" w:rsidP="00D66372">
      <w:pPr>
        <w:pStyle w:val="indrag"/>
        <w:spacing w:after="120"/>
        <w:ind w:left="0"/>
      </w:pPr>
    </w:p>
    <w:p w14:paraId="70A44A7D" w14:textId="06D571C5" w:rsidR="000C709A" w:rsidRPr="004007E8" w:rsidRDefault="008742BF" w:rsidP="00D66372">
      <w:pPr>
        <w:pStyle w:val="indrag"/>
        <w:spacing w:after="120"/>
        <w:ind w:left="0"/>
      </w:pPr>
      <w:r w:rsidRPr="004007E8">
        <w:tab/>
      </w:r>
      <w:r w:rsidR="000C709A" w:rsidRPr="004007E8">
        <w:t>Duschsetet skall vara försedd med följande egenskaper:</w:t>
      </w:r>
    </w:p>
    <w:p w14:paraId="1F667843" w14:textId="3920713D" w:rsidR="003C2B92" w:rsidRPr="004007E8" w:rsidRDefault="003C2B92" w:rsidP="003C2B92">
      <w:pPr>
        <w:pStyle w:val="indrag"/>
        <w:spacing w:after="120"/>
      </w:pPr>
      <w:r w:rsidRPr="004007E8">
        <w:t>Metallomspunnen slang 1750 mm, PVC- och BPA-fri innerslang</w:t>
      </w:r>
    </w:p>
    <w:p w14:paraId="69CA9CB6" w14:textId="3809FF81" w:rsidR="000C709A" w:rsidRPr="004007E8" w:rsidRDefault="003C2B92" w:rsidP="003C2B92">
      <w:pPr>
        <w:pStyle w:val="indrag"/>
        <w:spacing w:after="120"/>
        <w:ind w:left="0"/>
      </w:pPr>
      <w:r w:rsidRPr="004007E8">
        <w:tab/>
      </w:r>
      <w:r w:rsidR="00D46691" w:rsidRPr="004007E8">
        <w:t>Med antikalksystem "Easy-Clean"</w:t>
      </w:r>
    </w:p>
    <w:p w14:paraId="05061E2C" w14:textId="709BEE51" w:rsidR="00D46691" w:rsidRPr="004007E8" w:rsidRDefault="00D46691" w:rsidP="00310E03">
      <w:pPr>
        <w:pStyle w:val="indrag"/>
        <w:spacing w:after="120"/>
      </w:pPr>
      <w:r w:rsidRPr="004007E8">
        <w:t xml:space="preserve">Eco (energi- och vattenbesparande handdusch </w:t>
      </w:r>
      <w:r w:rsidR="0036267F">
        <w:t>6,9</w:t>
      </w:r>
      <w:r w:rsidRPr="004007E8">
        <w:t xml:space="preserve"> l/min</w:t>
      </w:r>
      <w:r w:rsidR="00D875A3" w:rsidRPr="004007E8">
        <w:t xml:space="preserve"> vid 3 bar</w:t>
      </w:r>
      <w:r w:rsidRPr="004007E8">
        <w:t>)</w:t>
      </w:r>
    </w:p>
    <w:p w14:paraId="0137D21D" w14:textId="77777777" w:rsidR="00355ADD" w:rsidRDefault="002507DC" w:rsidP="00310E03">
      <w:pPr>
        <w:pStyle w:val="indrag"/>
        <w:spacing w:after="120"/>
      </w:pPr>
      <w:r w:rsidRPr="004007E8">
        <w:t>Uppfyll</w:t>
      </w:r>
      <w:r w:rsidR="00721798" w:rsidRPr="004007E8">
        <w:t>er</w:t>
      </w:r>
      <w:r w:rsidRPr="004007E8">
        <w:t xml:space="preserve"> EU-taxonomin</w:t>
      </w:r>
      <w:r w:rsidR="002F0D47" w:rsidRPr="004007E8">
        <w:t xml:space="preserve"> avseende vattenflöde</w:t>
      </w:r>
    </w:p>
    <w:p w14:paraId="1CEAE356" w14:textId="44D02C14" w:rsidR="000C709A" w:rsidRPr="004007E8" w:rsidRDefault="004E1D8B" w:rsidP="00310E03">
      <w:pPr>
        <w:pStyle w:val="indrag"/>
        <w:spacing w:after="120"/>
      </w:pPr>
      <w:r w:rsidRPr="004007E8">
        <w:tab/>
        <w:t xml:space="preserve"> </w:t>
      </w:r>
    </w:p>
    <w:p w14:paraId="393DBFB7" w14:textId="39A1DDF4" w:rsidR="002D4199" w:rsidRPr="00FF4ED1" w:rsidRDefault="002D4199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8343D44" w14:textId="0F0F66C3" w:rsidR="00E47F7D" w:rsidRPr="000F4918" w:rsidRDefault="00E47F7D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1B5E1A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263EFB" w:rsidRPr="000F4918">
        <w:t>4</w:t>
      </w:r>
      <w:r w:rsidRPr="000F4918">
        <w:t xml:space="preserve">1600      </w:t>
      </w:r>
      <w:r w:rsidRPr="000F4918">
        <w:tab/>
        <w:t xml:space="preserve">RSK </w:t>
      </w:r>
      <w:r w:rsidR="00546A9A" w:rsidRPr="000F4918">
        <w:t>828</w:t>
      </w:r>
      <w:r w:rsidR="00A403DF" w:rsidRPr="000F4918">
        <w:t xml:space="preserve"> </w:t>
      </w:r>
      <w:r w:rsidR="00546A9A" w:rsidRPr="000F4918">
        <w:t>34</w:t>
      </w:r>
      <w:r w:rsidR="00A403DF" w:rsidRPr="000F4918">
        <w:t xml:space="preserve"> </w:t>
      </w:r>
      <w:r w:rsidR="00263EFB" w:rsidRPr="000F4918">
        <w:t>4</w:t>
      </w:r>
      <w:r w:rsidR="00546A9A" w:rsidRPr="000F4918">
        <w:t>9</w:t>
      </w:r>
    </w:p>
    <w:p w14:paraId="77D4EB58" w14:textId="42DA802F" w:rsidR="00E42642" w:rsidRPr="001B5E1A" w:rsidRDefault="001B5E1A" w:rsidP="001B5E1A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1B5E1A">
        <w:t>160 cc</w:t>
      </w:r>
      <w:r w:rsidRPr="001B5E1A">
        <w:tab/>
        <w:t>Mattsva</w:t>
      </w:r>
      <w:r>
        <w:t>rt</w:t>
      </w:r>
      <w:r w:rsidRPr="001B5E1A">
        <w:tab/>
        <w:t>Art nr 341600</w:t>
      </w:r>
      <w:r>
        <w:t>.12</w:t>
      </w:r>
      <w:r w:rsidRPr="001B5E1A">
        <w:t xml:space="preserve">     </w:t>
      </w:r>
      <w:r w:rsidRPr="001B5E1A">
        <w:tab/>
        <w:t>RSK 828 34</w:t>
      </w:r>
      <w:r>
        <w:t xml:space="preserve"> 50</w:t>
      </w:r>
    </w:p>
    <w:p w14:paraId="247F393C" w14:textId="77777777" w:rsidR="008C02D5" w:rsidRPr="001B5E1A" w:rsidRDefault="008C02D5" w:rsidP="004A31BD">
      <w:pPr>
        <w:pStyle w:val="Rubrik-Sakvara11"/>
        <w:ind w:left="0"/>
      </w:pPr>
    </w:p>
    <w:p w14:paraId="11D70883" w14:textId="77777777" w:rsidR="00E47F7D" w:rsidRPr="001B5E1A" w:rsidRDefault="00E47F7D" w:rsidP="00E47F7D">
      <w:pPr>
        <w:pStyle w:val="indrag"/>
      </w:pPr>
    </w:p>
    <w:p w14:paraId="7D96C1EE" w14:textId="77777777" w:rsidR="00E47F7D" w:rsidRPr="001B5E1A" w:rsidRDefault="00E47F7D" w:rsidP="00E47F7D">
      <w:pPr>
        <w:pStyle w:val="indrag"/>
      </w:pPr>
    </w:p>
    <w:p w14:paraId="1B60A841" w14:textId="77777777" w:rsidR="00E47F7D" w:rsidRPr="001B5E1A" w:rsidRDefault="00E47F7D" w:rsidP="00E47F7D">
      <w:pPr>
        <w:pStyle w:val="indrag"/>
      </w:pPr>
    </w:p>
    <w:p w14:paraId="7BA1053D" w14:textId="77777777" w:rsidR="00E47F7D" w:rsidRPr="001B5E1A" w:rsidRDefault="00E47F7D" w:rsidP="00E47F7D">
      <w:pPr>
        <w:pStyle w:val="indrag"/>
      </w:pPr>
    </w:p>
    <w:p w14:paraId="66098038" w14:textId="77777777" w:rsidR="00E47F7D" w:rsidRPr="001B5E1A" w:rsidRDefault="00E47F7D" w:rsidP="00E47F7D">
      <w:pPr>
        <w:pStyle w:val="indrag"/>
      </w:pPr>
    </w:p>
    <w:p w14:paraId="3F6FA3A3" w14:textId="77777777" w:rsidR="00E47F7D" w:rsidRPr="001B5E1A" w:rsidRDefault="00E47F7D" w:rsidP="00E47F7D">
      <w:pPr>
        <w:pStyle w:val="indrag"/>
      </w:pPr>
    </w:p>
    <w:p w14:paraId="54A38D78" w14:textId="77777777" w:rsidR="00E47F7D" w:rsidRPr="001B5E1A" w:rsidRDefault="00E47F7D" w:rsidP="00E47F7D">
      <w:pPr>
        <w:pStyle w:val="indrag"/>
      </w:pPr>
    </w:p>
    <w:p w14:paraId="6E8014DB" w14:textId="77777777" w:rsidR="00E47F7D" w:rsidRPr="001B5E1A" w:rsidRDefault="00E47F7D" w:rsidP="00E47F7D">
      <w:pPr>
        <w:pStyle w:val="indrag"/>
      </w:pPr>
    </w:p>
    <w:p w14:paraId="0539EAD1" w14:textId="77777777" w:rsidR="00E47F7D" w:rsidRPr="001B5E1A" w:rsidRDefault="00E47F7D" w:rsidP="00E47F7D">
      <w:pPr>
        <w:pStyle w:val="indrag"/>
      </w:pPr>
    </w:p>
    <w:p w14:paraId="72584B83" w14:textId="77777777" w:rsidR="00E47F7D" w:rsidRPr="001B5E1A" w:rsidRDefault="00E47F7D" w:rsidP="00E47F7D">
      <w:pPr>
        <w:pStyle w:val="indrag"/>
        <w:rPr>
          <w:color w:val="00B0F0"/>
        </w:rPr>
      </w:pPr>
    </w:p>
    <w:p w14:paraId="0DBE2061" w14:textId="77777777" w:rsidR="00A75094" w:rsidRPr="001B5E1A" w:rsidRDefault="00A75094" w:rsidP="00A75094">
      <w:pPr>
        <w:pStyle w:val="indrag"/>
        <w:rPr>
          <w:color w:val="00B0F0"/>
        </w:rPr>
      </w:pPr>
    </w:p>
    <w:p w14:paraId="08832B3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5456AE2F" w14:textId="77777777" w:rsidR="0029793D" w:rsidRPr="001B5E1A" w:rsidRDefault="0029793D" w:rsidP="00930A0B">
      <w:pPr>
        <w:pStyle w:val="indrag"/>
        <w:ind w:left="0" w:right="850"/>
        <w:rPr>
          <w:color w:val="00B0F0"/>
        </w:rPr>
      </w:pPr>
    </w:p>
    <w:p w14:paraId="38253CE9" w14:textId="3F57F024" w:rsidR="00E47F7D" w:rsidRPr="004007E8" w:rsidRDefault="004A31BD" w:rsidP="00930A0B">
      <w:pPr>
        <w:pStyle w:val="indrag"/>
        <w:ind w:left="0" w:right="850"/>
      </w:pPr>
      <w:r w:rsidRPr="004007E8">
        <w:lastRenderedPageBreak/>
        <w:t xml:space="preserve">BL </w:t>
      </w:r>
      <w:r w:rsidR="001B5E1A">
        <w:t>3</w:t>
      </w:r>
      <w:r w:rsidRPr="004007E8">
        <w:tab/>
      </w:r>
      <w:r w:rsidR="00930A0B" w:rsidRPr="004007E8">
        <w:t>DUSCHPAKET</w:t>
      </w:r>
      <w:r w:rsidR="00E47F7D" w:rsidRPr="004007E8">
        <w:t xml:space="preserve"> M</w:t>
      </w:r>
      <w:r w:rsidR="00930A0B" w:rsidRPr="004007E8">
        <w:t>ORA</w:t>
      </w:r>
      <w:r w:rsidR="00E47F7D" w:rsidRPr="004007E8">
        <w:t xml:space="preserve"> </w:t>
      </w:r>
      <w:r w:rsidR="001B5E1A">
        <w:t>LYNX</w:t>
      </w:r>
      <w:r w:rsidR="00E85075">
        <w:t xml:space="preserve"> </w:t>
      </w:r>
      <w:r w:rsidR="00E85075" w:rsidRPr="004007E8">
        <w:t>LEED/BREEAM</w:t>
      </w:r>
    </w:p>
    <w:p w14:paraId="079E7FA1" w14:textId="77777777" w:rsidR="00E47F7D" w:rsidRPr="004007E8" w:rsidRDefault="00E47F7D" w:rsidP="00E47F7D">
      <w:pPr>
        <w:pStyle w:val="indrag"/>
        <w:ind w:right="850"/>
      </w:pPr>
    </w:p>
    <w:p w14:paraId="6692F3D1" w14:textId="77777777" w:rsidR="00E47F7D" w:rsidRPr="004007E8" w:rsidRDefault="00E47F7D" w:rsidP="00E47F7D">
      <w:pPr>
        <w:pStyle w:val="indrag"/>
        <w:spacing w:line="360" w:lineRule="auto"/>
        <w:ind w:right="850"/>
      </w:pPr>
      <w:r w:rsidRPr="004007E8">
        <w:t xml:space="preserve">Blandaren skall vara försedd med följande egenskaper: </w:t>
      </w:r>
    </w:p>
    <w:p w14:paraId="2EA078D6" w14:textId="77777777" w:rsidR="00E47F7D" w:rsidRPr="004007E8" w:rsidRDefault="00E47F7D" w:rsidP="00E47F7D">
      <w:pPr>
        <w:pStyle w:val="indrag"/>
        <w:spacing w:after="120"/>
      </w:pPr>
      <w:r w:rsidRPr="004007E8">
        <w:t>Tryckbalanserad termostatblandare som kompenserar både för temperatur- och tryckförändringar.</w:t>
      </w:r>
    </w:p>
    <w:p w14:paraId="5D487066" w14:textId="77777777" w:rsidR="00E47F7D" w:rsidRPr="004007E8" w:rsidRDefault="00E47F7D" w:rsidP="00E47F7D">
      <w:pPr>
        <w:pStyle w:val="indrag"/>
        <w:spacing w:after="120"/>
      </w:pPr>
      <w:r w:rsidRPr="004007E8">
        <w:t>Eco funktion på flödesratten för vattenbesparing</w:t>
      </w:r>
    </w:p>
    <w:p w14:paraId="3F0CDDE9" w14:textId="77777777" w:rsidR="00E47F7D" w:rsidRPr="004007E8" w:rsidRDefault="00E47F7D" w:rsidP="00E47F7D">
      <w:pPr>
        <w:pStyle w:val="indrag"/>
        <w:spacing w:after="120"/>
        <w:rPr>
          <w:rFonts w:cs="Arial"/>
          <w:shd w:val="clear" w:color="auto" w:fill="FFFFFF"/>
        </w:rPr>
      </w:pPr>
      <w:r w:rsidRPr="004007E8">
        <w:rPr>
          <w:rFonts w:cs="Arial"/>
          <w:shd w:val="clear" w:color="auto" w:fill="FFFFFF"/>
        </w:rPr>
        <w:t>Säkerhetsspärr 38°</w:t>
      </w:r>
    </w:p>
    <w:p w14:paraId="6BA9F9DA" w14:textId="77777777" w:rsidR="00E47F7D" w:rsidRPr="004007E8" w:rsidRDefault="00E47F7D" w:rsidP="00E47F7D">
      <w:pPr>
        <w:pStyle w:val="indrag"/>
        <w:spacing w:after="120"/>
      </w:pPr>
      <w:r w:rsidRPr="004007E8">
        <w:t>Skållningsskydd som stänger av varmvattnet vid kallvattenbortfall</w:t>
      </w:r>
    </w:p>
    <w:p w14:paraId="72E30199" w14:textId="77777777" w:rsidR="00E47F7D" w:rsidRPr="004007E8" w:rsidRDefault="00E47F7D" w:rsidP="00E47F7D">
      <w:pPr>
        <w:pStyle w:val="indrag"/>
        <w:spacing w:after="120"/>
      </w:pPr>
      <w:r w:rsidRPr="004007E8">
        <w:t>Keramisk tätning</w:t>
      </w:r>
    </w:p>
    <w:p w14:paraId="09C14FE2" w14:textId="4C07A158" w:rsidR="00E47F7D" w:rsidRPr="004007E8" w:rsidRDefault="00E47F7D" w:rsidP="00E47F7D">
      <w:pPr>
        <w:pStyle w:val="indrag"/>
        <w:spacing w:after="120"/>
      </w:pPr>
      <w:r w:rsidRPr="004007E8">
        <w:t>Utlopp ned, G1/2</w:t>
      </w:r>
      <w:r w:rsidR="00637A3B">
        <w:t>”</w:t>
      </w:r>
    </w:p>
    <w:p w14:paraId="582249F9" w14:textId="18CDF55B" w:rsidR="00E47F7D" w:rsidRPr="004007E8" w:rsidRDefault="00E47F7D" w:rsidP="00E47F7D">
      <w:pPr>
        <w:pStyle w:val="indrag"/>
        <w:spacing w:after="120"/>
      </w:pPr>
      <w:r w:rsidRPr="004007E8">
        <w:t>Anslutning 1</w:t>
      </w:r>
      <w:r w:rsidR="004E5C6B">
        <w:t>6</w:t>
      </w:r>
      <w:r w:rsidRPr="004007E8">
        <w:t>0</w:t>
      </w:r>
      <w:r w:rsidR="00471C9A">
        <w:t xml:space="preserve"> </w:t>
      </w:r>
      <w:r w:rsidRPr="004007E8">
        <w:t>cc</w:t>
      </w:r>
    </w:p>
    <w:p w14:paraId="367CAA20" w14:textId="77777777" w:rsidR="00E47F7D" w:rsidRPr="004007E8" w:rsidRDefault="00E47F7D" w:rsidP="00E47F7D">
      <w:pPr>
        <w:pStyle w:val="indrag"/>
        <w:spacing w:after="120"/>
      </w:pPr>
      <w:r w:rsidRPr="004007E8">
        <w:t>Återströmningsskydd enligt EU-standard SS-EN 1717</w:t>
      </w:r>
    </w:p>
    <w:p w14:paraId="67977134" w14:textId="60A87579" w:rsidR="00E47F7D" w:rsidRPr="004007E8" w:rsidRDefault="00E47F7D" w:rsidP="00E47F7D">
      <w:pPr>
        <w:pStyle w:val="indrag"/>
        <w:spacing w:after="120"/>
      </w:pPr>
      <w:r w:rsidRPr="004007E8">
        <w:t xml:space="preserve">Uppfyller </w:t>
      </w:r>
      <w:r w:rsidR="004B0B82">
        <w:t>SS-</w:t>
      </w:r>
      <w:r w:rsidRPr="004007E8">
        <w:t>EN1111:2017</w:t>
      </w:r>
    </w:p>
    <w:p w14:paraId="33C68FC9" w14:textId="77777777" w:rsidR="0029793D" w:rsidRPr="004007E8" w:rsidRDefault="0029793D" w:rsidP="0029793D">
      <w:pPr>
        <w:pStyle w:val="indrag"/>
        <w:spacing w:after="120"/>
      </w:pPr>
      <w:r w:rsidRPr="004007E8">
        <w:t>Blyfri</w:t>
      </w:r>
    </w:p>
    <w:p w14:paraId="018DB0DC" w14:textId="77777777" w:rsidR="0029793D" w:rsidRPr="004007E8" w:rsidRDefault="0029793D" w:rsidP="00E47F7D">
      <w:pPr>
        <w:pStyle w:val="indrag"/>
        <w:spacing w:after="120"/>
      </w:pPr>
    </w:p>
    <w:p w14:paraId="37DEC117" w14:textId="77777777" w:rsidR="00E47F7D" w:rsidRPr="004007E8" w:rsidRDefault="00E47F7D" w:rsidP="00E47F7D">
      <w:pPr>
        <w:pStyle w:val="indrag"/>
        <w:spacing w:after="120"/>
        <w:ind w:left="0"/>
      </w:pPr>
    </w:p>
    <w:p w14:paraId="77A26A17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Duschsetet skall vara försedd med följande egenskaper:</w:t>
      </w:r>
    </w:p>
    <w:p w14:paraId="2CCCF349" w14:textId="77777777" w:rsidR="00E47F7D" w:rsidRPr="004007E8" w:rsidRDefault="00E47F7D" w:rsidP="00E47F7D">
      <w:pPr>
        <w:pStyle w:val="indrag"/>
        <w:spacing w:after="120"/>
      </w:pPr>
      <w:r w:rsidRPr="004007E8">
        <w:t>Metallomspunnen slang 1750 mm, PVC- och BPA-fri innerslang</w:t>
      </w:r>
    </w:p>
    <w:p w14:paraId="4D9E05F8" w14:textId="77777777" w:rsidR="00E47F7D" w:rsidRPr="004007E8" w:rsidRDefault="00E47F7D" w:rsidP="00E47F7D">
      <w:pPr>
        <w:pStyle w:val="indrag"/>
        <w:spacing w:after="120"/>
        <w:ind w:left="0"/>
      </w:pPr>
      <w:r w:rsidRPr="004007E8">
        <w:tab/>
        <w:t>Med antikalksystem "Easy-Clean"</w:t>
      </w:r>
    </w:p>
    <w:p w14:paraId="4257DBC0" w14:textId="3EA344C4" w:rsidR="00E47F7D" w:rsidRPr="004007E8" w:rsidRDefault="00E47F7D" w:rsidP="00E47F7D">
      <w:pPr>
        <w:pStyle w:val="indrag"/>
        <w:spacing w:after="120"/>
      </w:pPr>
      <w:r w:rsidRPr="004007E8">
        <w:t>Eco (energi- och vattenbesparande handdusch 6,0 l/min vid 3 bar)</w:t>
      </w:r>
    </w:p>
    <w:p w14:paraId="6016007B" w14:textId="77777777" w:rsidR="00355ADD" w:rsidRDefault="00E47F7D" w:rsidP="00E47F7D">
      <w:pPr>
        <w:pStyle w:val="indrag"/>
        <w:spacing w:after="120"/>
      </w:pPr>
      <w:r w:rsidRPr="004007E8">
        <w:t>Uppfyller EU-taxonomin avseende vattenflöde</w:t>
      </w:r>
    </w:p>
    <w:p w14:paraId="3F963ABA" w14:textId="4E244272" w:rsidR="00E47F7D" w:rsidRPr="004007E8" w:rsidRDefault="00E47F7D" w:rsidP="00E47F7D">
      <w:pPr>
        <w:pStyle w:val="indrag"/>
        <w:spacing w:after="120"/>
      </w:pPr>
      <w:r w:rsidRPr="004007E8">
        <w:tab/>
        <w:t xml:space="preserve"> </w:t>
      </w:r>
    </w:p>
    <w:p w14:paraId="0157D395" w14:textId="77777777" w:rsidR="00E47F7D" w:rsidRPr="004007E8" w:rsidRDefault="00E47F7D" w:rsidP="00E47F7D">
      <w:pPr>
        <w:pStyle w:val="indrag"/>
        <w:spacing w:after="120"/>
        <w:ind w:left="2498"/>
      </w:pPr>
    </w:p>
    <w:p w14:paraId="215C9EB9" w14:textId="001CB514" w:rsidR="00E47F7D" w:rsidRPr="002951AE" w:rsidRDefault="00E47F7D" w:rsidP="00E47F7D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4007E8">
        <w:tab/>
      </w:r>
    </w:p>
    <w:p w14:paraId="7941DD65" w14:textId="2151FA49" w:rsidR="00E47F7D" w:rsidRPr="000F4918" w:rsidRDefault="00E47F7D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422" w:right="0"/>
      </w:pPr>
      <w:r w:rsidRPr="000F4918">
        <w:t>160 cc</w:t>
      </w:r>
      <w:r w:rsidR="00BB6047" w:rsidRPr="000F4918">
        <w:tab/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1B5E1A" w:rsidRPr="000F4918">
        <w:t>4</w:t>
      </w:r>
      <w:r w:rsidRPr="000F4918">
        <w:t>1600.LD</w:t>
      </w:r>
      <w:r w:rsidR="001B5E1A" w:rsidRPr="000F4918">
        <w:t>6</w:t>
      </w:r>
      <w:r w:rsidRPr="000F4918">
        <w:t xml:space="preserve">      </w:t>
      </w:r>
      <w:r w:rsidRPr="000F4918">
        <w:tab/>
        <w:t xml:space="preserve">RSK </w:t>
      </w:r>
      <w:r w:rsidR="00A403DF" w:rsidRPr="000F4918">
        <w:t xml:space="preserve">828 34 </w:t>
      </w:r>
      <w:r w:rsidR="001B5E1A" w:rsidRPr="000F4918">
        <w:t>51</w:t>
      </w:r>
    </w:p>
    <w:p w14:paraId="3FDF98E1" w14:textId="1BF1F82E" w:rsidR="00BB6047" w:rsidRPr="00BB6047" w:rsidRDefault="00BB6047" w:rsidP="00BB6047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left="1780" w:right="0" w:hanging="362"/>
      </w:pPr>
      <w:r w:rsidRPr="00BB6047">
        <w:t>160 cc</w:t>
      </w:r>
      <w:r w:rsidRPr="00BB6047">
        <w:tab/>
        <w:t>Mattsvar</w:t>
      </w:r>
      <w:r>
        <w:t>t</w:t>
      </w:r>
      <w:r w:rsidRPr="00BB6047">
        <w:tab/>
        <w:t>Art nr 341600.</w:t>
      </w:r>
      <w:r>
        <w:t>12</w:t>
      </w:r>
      <w:r w:rsidRPr="00BB6047">
        <w:t>LD6    RSK 828 34 5</w:t>
      </w:r>
      <w:r>
        <w:t>2</w:t>
      </w:r>
    </w:p>
    <w:p w14:paraId="63AB25B3" w14:textId="7FF8B6FE" w:rsidR="004A31BD" w:rsidRPr="00BB6047" w:rsidRDefault="004A31BD" w:rsidP="004A31BD">
      <w:pPr>
        <w:pStyle w:val="Rubrik-Sakvara11"/>
        <w:ind w:left="0"/>
        <w:rPr>
          <w:u w:val="none"/>
        </w:rPr>
      </w:pPr>
      <w:r w:rsidRPr="00BB6047">
        <w:rPr>
          <w:u w:val="none"/>
        </w:rPr>
        <w:tab/>
      </w:r>
    </w:p>
    <w:p w14:paraId="693E3451" w14:textId="77777777" w:rsidR="00C77827" w:rsidRPr="00BB6047" w:rsidRDefault="00C77827" w:rsidP="00C77827">
      <w:pPr>
        <w:pStyle w:val="indrag"/>
      </w:pPr>
    </w:p>
    <w:p w14:paraId="0820E3C2" w14:textId="77777777" w:rsidR="00C77827" w:rsidRPr="00BB6047" w:rsidRDefault="00C77827" w:rsidP="00C77827">
      <w:pPr>
        <w:pStyle w:val="indrag"/>
      </w:pPr>
    </w:p>
    <w:p w14:paraId="6A79C74E" w14:textId="77777777" w:rsidR="001D3285" w:rsidRPr="00BB6047" w:rsidRDefault="001D3285" w:rsidP="00C77827">
      <w:pPr>
        <w:pStyle w:val="indrag"/>
      </w:pPr>
    </w:p>
    <w:p w14:paraId="17BEDD53" w14:textId="77777777" w:rsidR="001D3285" w:rsidRPr="00BB6047" w:rsidRDefault="001D3285" w:rsidP="00C77827">
      <w:pPr>
        <w:pStyle w:val="indrag"/>
      </w:pPr>
    </w:p>
    <w:p w14:paraId="1F52101A" w14:textId="77777777" w:rsidR="001D3285" w:rsidRPr="00BB6047" w:rsidRDefault="001D3285" w:rsidP="00C77827">
      <w:pPr>
        <w:pStyle w:val="indrag"/>
      </w:pPr>
    </w:p>
    <w:p w14:paraId="07786FB5" w14:textId="77777777" w:rsidR="001D3285" w:rsidRPr="00BB6047" w:rsidRDefault="001D3285" w:rsidP="00C77827">
      <w:pPr>
        <w:pStyle w:val="indrag"/>
      </w:pPr>
    </w:p>
    <w:p w14:paraId="7A6FD675" w14:textId="77777777" w:rsidR="001D3285" w:rsidRPr="00BB6047" w:rsidRDefault="001D3285" w:rsidP="00C77827">
      <w:pPr>
        <w:pStyle w:val="indrag"/>
      </w:pPr>
    </w:p>
    <w:p w14:paraId="68A0449C" w14:textId="77777777" w:rsidR="00B6204A" w:rsidRDefault="00B6204A" w:rsidP="00906289">
      <w:pPr>
        <w:pStyle w:val="indrag"/>
        <w:ind w:left="0"/>
      </w:pPr>
      <w:bookmarkStart w:id="18" w:name="_Hlk161659911"/>
    </w:p>
    <w:p w14:paraId="179C222F" w14:textId="77777777" w:rsidR="00B43DD8" w:rsidRDefault="00B43DD8" w:rsidP="00906289">
      <w:pPr>
        <w:pStyle w:val="indrag"/>
        <w:ind w:left="0"/>
      </w:pPr>
    </w:p>
    <w:p w14:paraId="0D4F3E18" w14:textId="77777777" w:rsidR="00B43DD8" w:rsidRDefault="00B43DD8" w:rsidP="00906289">
      <w:pPr>
        <w:pStyle w:val="indrag"/>
        <w:ind w:left="0"/>
        <w:rPr>
          <w:color w:val="00B0F0"/>
        </w:rPr>
      </w:pPr>
    </w:p>
    <w:p w14:paraId="0C9881A3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325BB820" w14:textId="77777777" w:rsidR="00B6204A" w:rsidRDefault="00B6204A" w:rsidP="00906289">
      <w:pPr>
        <w:pStyle w:val="indrag"/>
        <w:ind w:left="0"/>
        <w:rPr>
          <w:color w:val="00B0F0"/>
        </w:rPr>
      </w:pPr>
    </w:p>
    <w:p w14:paraId="136063C4" w14:textId="77777777" w:rsidR="00B6204A" w:rsidRPr="00CF23D5" w:rsidRDefault="00B6204A" w:rsidP="00906289">
      <w:pPr>
        <w:pStyle w:val="indrag"/>
        <w:ind w:left="0"/>
      </w:pPr>
    </w:p>
    <w:p w14:paraId="37D231CC" w14:textId="0D9B0B2A" w:rsidR="004A31BD" w:rsidRPr="00CF23D5" w:rsidRDefault="00906289" w:rsidP="00930A0B">
      <w:pPr>
        <w:pStyle w:val="indrag"/>
        <w:ind w:left="0"/>
      </w:pPr>
      <w:r w:rsidRPr="00CF23D5">
        <w:t xml:space="preserve">BL </w:t>
      </w:r>
      <w:r w:rsidR="00B43DD8">
        <w:t>4</w:t>
      </w:r>
      <w:r w:rsidR="00930A0B" w:rsidRPr="00CF23D5">
        <w:tab/>
      </w:r>
      <w:r w:rsidR="004A31BD" w:rsidRPr="00CF23D5">
        <w:t>T</w:t>
      </w:r>
      <w:r w:rsidR="00930A0B" w:rsidRPr="00CF23D5">
        <w:t>AKDUSCHPAKET</w:t>
      </w:r>
      <w:r w:rsidR="004A31BD" w:rsidRPr="00CF23D5">
        <w:t>, M</w:t>
      </w:r>
      <w:r w:rsidR="00930A0B" w:rsidRPr="00CF23D5">
        <w:t>ORA</w:t>
      </w:r>
      <w:r w:rsidR="004A31BD" w:rsidRPr="00CF23D5">
        <w:t xml:space="preserve"> </w:t>
      </w:r>
      <w:r w:rsidR="00B43DD8">
        <w:t>LYNX</w:t>
      </w:r>
    </w:p>
    <w:p w14:paraId="7DA6ED17" w14:textId="77777777" w:rsidR="004A31BD" w:rsidRPr="00CF23D5" w:rsidRDefault="004A31BD" w:rsidP="004A31BD">
      <w:pPr>
        <w:pStyle w:val="indrag"/>
        <w:ind w:right="850"/>
      </w:pPr>
    </w:p>
    <w:p w14:paraId="1AC2CB3F" w14:textId="7584ABDA" w:rsidR="004A31BD" w:rsidRPr="00CF23D5" w:rsidRDefault="004A31BD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DFBE862" w14:textId="2FA5E956" w:rsidR="004A31BD" w:rsidRPr="00CF23D5" w:rsidRDefault="004A31BD" w:rsidP="004A31BD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040ECFCC" w14:textId="0C800307" w:rsidR="004A31BD" w:rsidRPr="00CF23D5" w:rsidRDefault="004A31BD" w:rsidP="004A31BD">
      <w:pPr>
        <w:pStyle w:val="indrag"/>
        <w:spacing w:after="120"/>
      </w:pPr>
      <w:r w:rsidRPr="00CF23D5">
        <w:t>Eco funktion på flödesratten för vattenbesparing</w:t>
      </w:r>
    </w:p>
    <w:p w14:paraId="446C6E91" w14:textId="77777777" w:rsidR="001910A7" w:rsidRPr="00CF23D5" w:rsidRDefault="001910A7" w:rsidP="004A31BD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74595200" w14:textId="30E46110" w:rsidR="004A31BD" w:rsidRPr="00CF23D5" w:rsidRDefault="004A31BD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1ABB659" w14:textId="77777777" w:rsidR="004A31BD" w:rsidRPr="00CF23D5" w:rsidRDefault="004A31BD" w:rsidP="004A31BD">
      <w:pPr>
        <w:pStyle w:val="indrag"/>
        <w:spacing w:after="120"/>
      </w:pPr>
      <w:r w:rsidRPr="00CF23D5">
        <w:t>Keramisk tätning</w:t>
      </w:r>
    </w:p>
    <w:p w14:paraId="53ECD66B" w14:textId="77777777" w:rsidR="004A31BD" w:rsidRPr="00CF23D5" w:rsidRDefault="004A31BD" w:rsidP="004A31BD">
      <w:pPr>
        <w:pStyle w:val="indrag"/>
        <w:spacing w:after="120"/>
      </w:pPr>
      <w:r w:rsidRPr="00CF23D5">
        <w:t>Reversibelt överstycke</w:t>
      </w:r>
    </w:p>
    <w:p w14:paraId="3FEA9CAA" w14:textId="77777777" w:rsidR="004A31BD" w:rsidRPr="00CF23D5" w:rsidRDefault="004A31BD" w:rsidP="004A31BD">
      <w:pPr>
        <w:pStyle w:val="indrag"/>
        <w:spacing w:after="120"/>
      </w:pPr>
      <w:r w:rsidRPr="00CF23D5">
        <w:t>Utlopp upp &amp; ned</w:t>
      </w:r>
    </w:p>
    <w:p w14:paraId="0CC0EEB0" w14:textId="00ED69ED" w:rsidR="00ED4A3F" w:rsidRPr="00CF23D5" w:rsidRDefault="00ED4A3F" w:rsidP="00ED4A3F">
      <w:pPr>
        <w:pStyle w:val="indrag"/>
        <w:spacing w:after="120"/>
      </w:pPr>
      <w:r w:rsidRPr="00CF23D5">
        <w:t>Anslutning</w:t>
      </w:r>
      <w:r w:rsidR="00471C9A">
        <w:t xml:space="preserve"> </w:t>
      </w:r>
      <w:r w:rsidRPr="00CF23D5">
        <w:t>1</w:t>
      </w:r>
      <w:r w:rsidR="0084507C">
        <w:t>6</w:t>
      </w:r>
      <w:r w:rsidRPr="00CF23D5">
        <w:t>0</w:t>
      </w:r>
      <w:r w:rsidR="00471C9A">
        <w:t xml:space="preserve"> </w:t>
      </w:r>
      <w:r w:rsidRPr="00CF23D5">
        <w:t>cc</w:t>
      </w:r>
    </w:p>
    <w:p w14:paraId="05330CF4" w14:textId="58371447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70A2C3AC" w14:textId="2005519E" w:rsidR="004A31BD" w:rsidRPr="00CF23D5" w:rsidRDefault="004A31BD" w:rsidP="004A31BD">
      <w:pPr>
        <w:pStyle w:val="indrag"/>
        <w:spacing w:after="120"/>
      </w:pPr>
      <w:r w:rsidRPr="00CF23D5">
        <w:t>Uppfyll</w:t>
      </w:r>
      <w:r w:rsidR="00721798" w:rsidRPr="00CF23D5">
        <w:t>er</w:t>
      </w:r>
      <w:r w:rsidRPr="00CF23D5">
        <w:t xml:space="preserve"> </w:t>
      </w:r>
      <w:r w:rsidR="004B0B82">
        <w:t>SS-</w:t>
      </w:r>
      <w:r w:rsidRPr="00CF23D5">
        <w:t xml:space="preserve">EN 1111:2017 </w:t>
      </w:r>
    </w:p>
    <w:p w14:paraId="4001E7EF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075531A" w14:textId="77777777" w:rsidR="0029793D" w:rsidRPr="00CF23D5" w:rsidRDefault="0029793D" w:rsidP="004A31BD">
      <w:pPr>
        <w:pStyle w:val="indrag"/>
        <w:spacing w:after="120"/>
      </w:pPr>
    </w:p>
    <w:p w14:paraId="24ED70AC" w14:textId="77777777" w:rsidR="00462409" w:rsidRPr="00CF23D5" w:rsidRDefault="00462409" w:rsidP="004A31BD">
      <w:pPr>
        <w:pStyle w:val="indrag"/>
        <w:spacing w:after="120"/>
      </w:pPr>
    </w:p>
    <w:p w14:paraId="128F0DB0" w14:textId="035A17CC" w:rsidR="00CA0AFF" w:rsidRPr="00CF23D5" w:rsidRDefault="004A31BD" w:rsidP="00B8007F">
      <w:pPr>
        <w:pStyle w:val="indrag"/>
        <w:spacing w:after="120"/>
      </w:pPr>
      <w:r w:rsidRPr="00CF23D5">
        <w:t>Duschsetet skall vara försedd med följande egenskaper:</w:t>
      </w:r>
    </w:p>
    <w:p w14:paraId="02493F75" w14:textId="77777777" w:rsidR="00E63966" w:rsidRPr="00CF23D5" w:rsidRDefault="00E63966" w:rsidP="00E63966">
      <w:pPr>
        <w:pStyle w:val="indrag"/>
        <w:spacing w:after="120"/>
      </w:pPr>
      <w:r w:rsidRPr="00CF23D5">
        <w:t>Metallomspunnen slang 1750 mm, PVC- och BPA-fri innerslang</w:t>
      </w:r>
    </w:p>
    <w:p w14:paraId="34A621E2" w14:textId="5062E6F6" w:rsidR="00E63966" w:rsidRPr="00CF23D5" w:rsidRDefault="00E63966" w:rsidP="004A31BD">
      <w:pPr>
        <w:pStyle w:val="indrag"/>
        <w:spacing w:after="120"/>
      </w:pPr>
      <w:r w:rsidRPr="00CF23D5">
        <w:t>Med antikalksystem "Easy-Clean"</w:t>
      </w:r>
    </w:p>
    <w:p w14:paraId="5FC286EB" w14:textId="59043A16" w:rsidR="00E63966" w:rsidRPr="00CF23D5" w:rsidRDefault="00E63966" w:rsidP="00F27F98">
      <w:pPr>
        <w:pStyle w:val="indrag"/>
        <w:spacing w:after="120"/>
      </w:pPr>
      <w:r w:rsidRPr="00CF23D5">
        <w:t xml:space="preserve">Eco (energi- och vattenbesparande handdusch </w:t>
      </w:r>
      <w:r w:rsidR="0036267F">
        <w:t>6,9</w:t>
      </w:r>
      <w:r w:rsidRPr="00CF23D5">
        <w:t xml:space="preserve"> l/min</w:t>
      </w:r>
      <w:r w:rsidR="00070163" w:rsidRPr="00CF23D5">
        <w:t xml:space="preserve"> </w:t>
      </w:r>
      <w:r w:rsidR="008A585F" w:rsidRPr="00CF23D5">
        <w:t>vid 3 bar</w:t>
      </w:r>
      <w:r w:rsidRPr="00CF23D5">
        <w:t>)</w:t>
      </w:r>
    </w:p>
    <w:p w14:paraId="03C0084B" w14:textId="77B232FD" w:rsidR="004A31BD" w:rsidRPr="00CF23D5" w:rsidRDefault="001F1C05" w:rsidP="004A31BD">
      <w:pPr>
        <w:pStyle w:val="indrag"/>
        <w:spacing w:after="120"/>
      </w:pPr>
      <w:r w:rsidRPr="00CF23D5">
        <w:t>Takdusch</w:t>
      </w:r>
      <w:r w:rsidR="004A31BD"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 xml:space="preserve">, </w:t>
      </w:r>
      <w:r w:rsidR="00FF4ED1">
        <w:t>7,</w:t>
      </w:r>
      <w:r w:rsidR="0036267F">
        <w:t>6</w:t>
      </w:r>
      <w:r w:rsidR="00C75F27" w:rsidRPr="00CF23D5">
        <w:t xml:space="preserve"> l/min</w:t>
      </w:r>
      <w:r w:rsidR="008A585F" w:rsidRPr="00CF23D5">
        <w:t xml:space="preserve"> vid 3 bar</w:t>
      </w:r>
    </w:p>
    <w:p w14:paraId="790AE575" w14:textId="77777777" w:rsidR="004A31BD" w:rsidRPr="00CF23D5" w:rsidRDefault="004A31BD" w:rsidP="004A31BD">
      <w:pPr>
        <w:pStyle w:val="indrag"/>
        <w:spacing w:after="120"/>
      </w:pPr>
      <w:r w:rsidRPr="00CF23D5">
        <w:t>Duschstång med justerbar höjd och väggtätning</w:t>
      </w:r>
    </w:p>
    <w:p w14:paraId="6B229C8A" w14:textId="15382D8C" w:rsidR="004A31BD" w:rsidRDefault="00F27F98" w:rsidP="00F27F98">
      <w:pPr>
        <w:pStyle w:val="indrag"/>
        <w:spacing w:after="120"/>
        <w:ind w:left="0"/>
      </w:pPr>
      <w:r w:rsidRPr="00CF23D5">
        <w:tab/>
      </w:r>
    </w:p>
    <w:p w14:paraId="77046CDD" w14:textId="77777777" w:rsidR="00355ADD" w:rsidRDefault="00355ADD" w:rsidP="00F27F98">
      <w:pPr>
        <w:pStyle w:val="indrag"/>
        <w:spacing w:after="120"/>
        <w:ind w:left="0"/>
      </w:pPr>
    </w:p>
    <w:p w14:paraId="2B75A04E" w14:textId="77777777" w:rsidR="00D96846" w:rsidRDefault="00D96846" w:rsidP="00F27F98">
      <w:pPr>
        <w:pStyle w:val="indrag"/>
        <w:spacing w:after="120"/>
        <w:ind w:left="0"/>
      </w:pPr>
    </w:p>
    <w:p w14:paraId="69FD9FAB" w14:textId="77777777" w:rsidR="00D96846" w:rsidRPr="00CF23D5" w:rsidRDefault="00D96846" w:rsidP="00F27F98">
      <w:pPr>
        <w:pStyle w:val="indrag"/>
        <w:spacing w:after="120"/>
        <w:ind w:left="0"/>
      </w:pPr>
    </w:p>
    <w:p w14:paraId="01D0B19E" w14:textId="77777777" w:rsidR="004A31BD" w:rsidRPr="00CF23D5" w:rsidRDefault="004A31BD" w:rsidP="004A31BD">
      <w:pPr>
        <w:pStyle w:val="Bomb"/>
        <w:numPr>
          <w:ilvl w:val="0"/>
          <w:numId w:val="0"/>
        </w:numPr>
        <w:ind w:right="0"/>
      </w:pPr>
    </w:p>
    <w:p w14:paraId="3E3AA21C" w14:textId="5FC11D3B" w:rsidR="004A31BD" w:rsidRPr="00B43DD8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="00906289" w:rsidRPr="00B43DD8">
        <w:t>1</w:t>
      </w:r>
      <w:r w:rsidR="00B43DD8" w:rsidRPr="00B43DD8">
        <w:t>6</w:t>
      </w:r>
      <w:r w:rsidR="00906289" w:rsidRPr="00B43DD8">
        <w:t>0 cc</w:t>
      </w:r>
      <w:r w:rsidR="00B43DD8" w:rsidRPr="00B43DD8">
        <w:tab/>
        <w:t>Krom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 w:rsidRPr="00B43DD8">
        <w:t>4</w:t>
      </w:r>
      <w:r w:rsidRPr="00B43DD8">
        <w:t>1</w:t>
      </w:r>
      <w:r w:rsidR="00B43DD8" w:rsidRPr="00B43DD8">
        <w:t>8</w:t>
      </w:r>
      <w:r w:rsidRPr="00B43DD8">
        <w:t>00</w:t>
      </w:r>
      <w:r w:rsidRPr="00B43DD8">
        <w:tab/>
        <w:t xml:space="preserve">RSK 828 </w:t>
      </w:r>
      <w:r w:rsidR="003B4838" w:rsidRPr="00B43DD8">
        <w:t xml:space="preserve">34 </w:t>
      </w:r>
      <w:r w:rsidR="00B43DD8" w:rsidRPr="00B43DD8">
        <w:t>53</w:t>
      </w:r>
    </w:p>
    <w:p w14:paraId="6A69F05A" w14:textId="20C92CFF" w:rsidR="004A31BD" w:rsidRPr="00B43DD8" w:rsidRDefault="004A31BD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B43DD8">
        <w:tab/>
      </w:r>
      <w:r w:rsidR="00906289" w:rsidRPr="00B43DD8">
        <w:t>160 cc</w:t>
      </w:r>
      <w:r w:rsidRPr="00B43DD8">
        <w:tab/>
      </w:r>
      <w:r w:rsidR="00B43DD8" w:rsidRPr="00B43DD8">
        <w:t>Mattsva</w:t>
      </w:r>
      <w:r w:rsidR="00B43DD8">
        <w:t>rt</w:t>
      </w:r>
      <w:r w:rsidRPr="00B43DD8">
        <w:tab/>
      </w:r>
      <w:r w:rsidR="00CE19BA" w:rsidRPr="00B43DD8">
        <w:t>Art nr</w:t>
      </w:r>
      <w:r w:rsidRPr="00B43DD8">
        <w:t xml:space="preserve"> </w:t>
      </w:r>
      <w:r w:rsidR="00906289" w:rsidRPr="00B43DD8">
        <w:t>3</w:t>
      </w:r>
      <w:r w:rsidR="00B43DD8">
        <w:t>4</w:t>
      </w:r>
      <w:r w:rsidRPr="00B43DD8">
        <w:t>1800</w:t>
      </w:r>
      <w:r w:rsidR="00B43DD8" w:rsidRPr="00B43DD8">
        <w:t>.12</w:t>
      </w:r>
      <w:r w:rsidRPr="00B43DD8">
        <w:tab/>
        <w:t>RSK 828 3</w:t>
      </w:r>
      <w:r w:rsidR="003B4838" w:rsidRPr="00B43DD8">
        <w:t>4</w:t>
      </w:r>
      <w:r w:rsidRPr="00B43DD8">
        <w:t xml:space="preserve"> </w:t>
      </w:r>
      <w:r w:rsidR="00B43DD8">
        <w:t>54</w:t>
      </w:r>
    </w:p>
    <w:bookmarkEnd w:id="18"/>
    <w:p w14:paraId="1A461EBA" w14:textId="30A725A6" w:rsidR="006566A2" w:rsidRPr="00B43DD8" w:rsidRDefault="004A31BD" w:rsidP="00906289">
      <w:pPr>
        <w:pStyle w:val="Bomb"/>
        <w:numPr>
          <w:ilvl w:val="0"/>
          <w:numId w:val="0"/>
        </w:numPr>
        <w:tabs>
          <w:tab w:val="left" w:pos="4253"/>
        </w:tabs>
        <w:ind w:right="0"/>
      </w:pPr>
      <w:r w:rsidRPr="00B43DD8">
        <w:tab/>
      </w:r>
    </w:p>
    <w:p w14:paraId="4A43DFD1" w14:textId="77777777" w:rsidR="006566A2" w:rsidRPr="00B43DD8" w:rsidRDefault="006566A2" w:rsidP="00310E03">
      <w:pPr>
        <w:pStyle w:val="Bomb"/>
        <w:numPr>
          <w:ilvl w:val="0"/>
          <w:numId w:val="0"/>
        </w:numPr>
        <w:tabs>
          <w:tab w:val="left" w:pos="4253"/>
        </w:tabs>
        <w:ind w:right="0"/>
      </w:pPr>
    </w:p>
    <w:p w14:paraId="57F4E915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05EA6357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7CECEB9D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394CF3DF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7208A5D3" w14:textId="77777777" w:rsidR="00930A0B" w:rsidRPr="00B43DD8" w:rsidRDefault="00930A0B" w:rsidP="003305BB">
      <w:pPr>
        <w:pStyle w:val="indrag"/>
        <w:ind w:left="0"/>
        <w:rPr>
          <w:color w:val="00B0F0"/>
        </w:rPr>
      </w:pPr>
    </w:p>
    <w:p w14:paraId="36C8429F" w14:textId="77777777" w:rsidR="0009508A" w:rsidRPr="00B43DD8" w:rsidRDefault="0009508A" w:rsidP="00E31628">
      <w:pPr>
        <w:pStyle w:val="indrag"/>
        <w:ind w:left="0"/>
        <w:rPr>
          <w:color w:val="00B0F0"/>
        </w:rPr>
      </w:pPr>
    </w:p>
    <w:p w14:paraId="10F311F5" w14:textId="7723240B" w:rsidR="003305BB" w:rsidRPr="00CF23D5" w:rsidRDefault="003305BB" w:rsidP="00E31628">
      <w:pPr>
        <w:pStyle w:val="indrag"/>
        <w:ind w:left="0"/>
      </w:pPr>
      <w:r w:rsidRPr="00CF23D5">
        <w:t xml:space="preserve">BL </w:t>
      </w:r>
      <w:r w:rsidR="00B43DD8">
        <w:t>5</w:t>
      </w:r>
      <w:r w:rsidR="00E31628" w:rsidRPr="00CF23D5">
        <w:tab/>
      </w:r>
      <w:r w:rsidRPr="00CF23D5">
        <w:t>T</w:t>
      </w:r>
      <w:r w:rsidR="00E31628" w:rsidRPr="00CF23D5">
        <w:t>AKDUSCHPAKET</w:t>
      </w:r>
      <w:r w:rsidR="00E85075">
        <w:t xml:space="preserve"> </w:t>
      </w:r>
      <w:r w:rsidRPr="00CF23D5">
        <w:t>M</w:t>
      </w:r>
      <w:r w:rsidR="00E31628" w:rsidRPr="00CF23D5">
        <w:t>OR</w:t>
      </w:r>
      <w:r w:rsidR="00B43DD8">
        <w:t>A LYNX</w:t>
      </w:r>
      <w:r w:rsidR="00E85075">
        <w:t xml:space="preserve"> </w:t>
      </w:r>
      <w:r w:rsidR="00E85075" w:rsidRPr="00CF23D5">
        <w:t>LEED/BREEAM</w:t>
      </w:r>
    </w:p>
    <w:p w14:paraId="5804A0B2" w14:textId="77777777" w:rsidR="003305BB" w:rsidRPr="00CF23D5" w:rsidRDefault="003305BB" w:rsidP="003305BB">
      <w:pPr>
        <w:pStyle w:val="indrag"/>
        <w:ind w:right="850"/>
      </w:pPr>
    </w:p>
    <w:p w14:paraId="4495AB73" w14:textId="77777777" w:rsidR="003305BB" w:rsidRPr="00CF23D5" w:rsidRDefault="003305BB" w:rsidP="003305BB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CDF2C00" w14:textId="77777777" w:rsidR="003305BB" w:rsidRPr="00CF23D5" w:rsidRDefault="003305BB" w:rsidP="003305BB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8A7D1F1" w14:textId="77777777" w:rsidR="003305BB" w:rsidRPr="00CF23D5" w:rsidRDefault="003305BB" w:rsidP="003305BB">
      <w:pPr>
        <w:pStyle w:val="indrag"/>
        <w:spacing w:after="120"/>
      </w:pPr>
      <w:r w:rsidRPr="00CF23D5">
        <w:t>Eco funktion på flödesratten för vattenbesparing</w:t>
      </w:r>
    </w:p>
    <w:p w14:paraId="392DF181" w14:textId="77777777" w:rsidR="003305BB" w:rsidRPr="00CF23D5" w:rsidRDefault="003305BB" w:rsidP="003305BB">
      <w:pPr>
        <w:pStyle w:val="indrag"/>
        <w:spacing w:after="120"/>
        <w:rPr>
          <w:rFonts w:cs="Arial"/>
          <w:shd w:val="clear" w:color="auto" w:fill="FFFFFF"/>
        </w:rPr>
      </w:pPr>
      <w:r w:rsidRPr="00CF23D5">
        <w:rPr>
          <w:rFonts w:cs="Arial"/>
          <w:shd w:val="clear" w:color="auto" w:fill="FFFFFF"/>
        </w:rPr>
        <w:t>Säkerhetsspärr 38°</w:t>
      </w:r>
    </w:p>
    <w:p w14:paraId="3296AB5E" w14:textId="77777777" w:rsidR="003305BB" w:rsidRPr="00CF23D5" w:rsidRDefault="003305BB" w:rsidP="003305BB">
      <w:pPr>
        <w:pStyle w:val="indrag"/>
        <w:spacing w:after="120"/>
      </w:pPr>
      <w:r w:rsidRPr="00CF23D5">
        <w:t>Skållningsskydd som stänger av varmvattnet vid kallvattenbortfall</w:t>
      </w:r>
    </w:p>
    <w:p w14:paraId="59391641" w14:textId="77777777" w:rsidR="003305BB" w:rsidRPr="00CF23D5" w:rsidRDefault="003305BB" w:rsidP="003305BB">
      <w:pPr>
        <w:pStyle w:val="indrag"/>
        <w:spacing w:after="120"/>
      </w:pPr>
      <w:r w:rsidRPr="00CF23D5">
        <w:t>Keramisk tätning</w:t>
      </w:r>
    </w:p>
    <w:p w14:paraId="7E17A509" w14:textId="77777777" w:rsidR="003305BB" w:rsidRPr="00CF23D5" w:rsidRDefault="003305BB" w:rsidP="003305BB">
      <w:pPr>
        <w:pStyle w:val="indrag"/>
        <w:spacing w:after="120"/>
      </w:pPr>
      <w:r w:rsidRPr="00CF23D5">
        <w:t>Reversibelt överstycke</w:t>
      </w:r>
    </w:p>
    <w:p w14:paraId="6C2339E9" w14:textId="77777777" w:rsidR="003305BB" w:rsidRPr="00CF23D5" w:rsidRDefault="003305BB" w:rsidP="003305BB">
      <w:pPr>
        <w:pStyle w:val="indrag"/>
        <w:spacing w:after="120"/>
      </w:pPr>
      <w:r w:rsidRPr="00CF23D5">
        <w:t>Utlopp upp &amp; ned</w:t>
      </w:r>
    </w:p>
    <w:p w14:paraId="609193D4" w14:textId="2F055708" w:rsidR="00ED4A3F" w:rsidRPr="00CF23D5" w:rsidRDefault="00ED4A3F" w:rsidP="00ED4A3F">
      <w:pPr>
        <w:pStyle w:val="indrag"/>
        <w:spacing w:after="120"/>
      </w:pPr>
      <w:r w:rsidRPr="00CF23D5">
        <w:t>Anslutning 1</w:t>
      </w:r>
      <w:r w:rsidR="0084507C">
        <w:t>6</w:t>
      </w:r>
      <w:r w:rsidRPr="00CF23D5">
        <w:t>0</w:t>
      </w:r>
      <w:r w:rsidR="00471C9A">
        <w:t xml:space="preserve"> </w:t>
      </w:r>
      <w:r w:rsidRPr="00CF23D5">
        <w:t>cc</w:t>
      </w:r>
    </w:p>
    <w:p w14:paraId="0608B0DC" w14:textId="77777777" w:rsidR="003305BB" w:rsidRPr="00CF23D5" w:rsidRDefault="003305BB" w:rsidP="003305BB">
      <w:pPr>
        <w:pStyle w:val="indrag"/>
        <w:spacing w:after="120"/>
      </w:pPr>
      <w:r w:rsidRPr="00CF23D5">
        <w:t>Återströmningsskydd enligt EU-standard SS-EN 1717</w:t>
      </w:r>
    </w:p>
    <w:p w14:paraId="1675AECF" w14:textId="0AAF28FA" w:rsidR="003305BB" w:rsidRPr="00CF23D5" w:rsidRDefault="003305BB" w:rsidP="003305BB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 1111:2017</w:t>
      </w:r>
    </w:p>
    <w:p w14:paraId="7CFB3169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14D9A77D" w14:textId="77777777" w:rsidR="0029793D" w:rsidRPr="00CF23D5" w:rsidRDefault="0029793D" w:rsidP="003305BB">
      <w:pPr>
        <w:pStyle w:val="indrag"/>
        <w:spacing w:after="120"/>
      </w:pPr>
    </w:p>
    <w:p w14:paraId="3BBFE83B" w14:textId="77777777" w:rsidR="003305BB" w:rsidRPr="00CF23D5" w:rsidRDefault="003305BB" w:rsidP="003305BB">
      <w:pPr>
        <w:pStyle w:val="indrag"/>
        <w:spacing w:after="120"/>
      </w:pPr>
    </w:p>
    <w:p w14:paraId="4C3CFFA4" w14:textId="77777777" w:rsidR="003305BB" w:rsidRPr="00CF23D5" w:rsidRDefault="003305BB" w:rsidP="003305BB">
      <w:pPr>
        <w:pStyle w:val="indrag"/>
        <w:spacing w:after="120"/>
      </w:pPr>
      <w:r w:rsidRPr="00CF23D5">
        <w:t>Duschsetet skall vara försedd med följande egenskaper:</w:t>
      </w:r>
    </w:p>
    <w:p w14:paraId="5B28191C" w14:textId="77777777" w:rsidR="003305BB" w:rsidRPr="00CF23D5" w:rsidRDefault="003305BB" w:rsidP="003305BB">
      <w:pPr>
        <w:pStyle w:val="indrag"/>
        <w:spacing w:after="120"/>
      </w:pPr>
      <w:r w:rsidRPr="00CF23D5">
        <w:t>Metallomspunnen slang 1750 mm, PVC- och BPA-fri innerslang</w:t>
      </w:r>
    </w:p>
    <w:p w14:paraId="2C581B8B" w14:textId="77777777" w:rsidR="003305BB" w:rsidRPr="00CF23D5" w:rsidRDefault="003305BB" w:rsidP="003305BB">
      <w:pPr>
        <w:pStyle w:val="indrag"/>
        <w:spacing w:after="120"/>
      </w:pPr>
      <w:r w:rsidRPr="00CF23D5">
        <w:t>Med antikalksystem "Easy-Clean"</w:t>
      </w:r>
    </w:p>
    <w:p w14:paraId="4B256B34" w14:textId="7643C8BC" w:rsidR="003305BB" w:rsidRPr="00CF23D5" w:rsidRDefault="003305BB" w:rsidP="003305BB">
      <w:pPr>
        <w:pStyle w:val="indrag"/>
        <w:spacing w:after="120"/>
      </w:pPr>
      <w:r w:rsidRPr="00CF23D5">
        <w:t xml:space="preserve">Eco (energi- och vattenbesparande handdusch </w:t>
      </w:r>
      <w:r w:rsidR="0067111B">
        <w:t>6</w:t>
      </w:r>
      <w:r w:rsidRPr="00CF23D5">
        <w:t xml:space="preserve"> l/min vid 3 bar)</w:t>
      </w:r>
    </w:p>
    <w:p w14:paraId="758E7D35" w14:textId="5F4A9E00" w:rsidR="003305BB" w:rsidRPr="00CF23D5" w:rsidRDefault="003305BB" w:rsidP="003305BB">
      <w:pPr>
        <w:pStyle w:val="indrag"/>
        <w:spacing w:after="120"/>
      </w:pPr>
      <w:r w:rsidRPr="00CF23D5">
        <w:t>Tak</w:t>
      </w:r>
      <w:r w:rsidR="001F1C05" w:rsidRPr="00CF23D5">
        <w:t>dusch</w:t>
      </w:r>
      <w:r w:rsidRPr="00CF23D5">
        <w:t xml:space="preserve"> </w:t>
      </w:r>
      <w:r w:rsidR="005B54E7" w:rsidRPr="005B54E7">
        <w:t xml:space="preserve">Ø </w:t>
      </w:r>
      <w:r w:rsidR="005B54E7">
        <w:t>30</w:t>
      </w:r>
      <w:r w:rsidR="005B54E7" w:rsidRPr="005B54E7">
        <w:t>0 mm</w:t>
      </w:r>
      <w:r w:rsidR="005B54E7">
        <w:t>,</w:t>
      </w:r>
      <w:r w:rsidRPr="00CF23D5">
        <w:t xml:space="preserve"> </w:t>
      </w:r>
      <w:r w:rsidR="0067111B">
        <w:t>6</w:t>
      </w:r>
      <w:r w:rsidRPr="00CF23D5">
        <w:t xml:space="preserve"> l/min vid 3 bar</w:t>
      </w:r>
    </w:p>
    <w:p w14:paraId="766659DB" w14:textId="77777777" w:rsidR="003305BB" w:rsidRPr="00CF23D5" w:rsidRDefault="003305BB" w:rsidP="003305BB">
      <w:pPr>
        <w:pStyle w:val="indrag"/>
        <w:spacing w:after="120"/>
      </w:pPr>
      <w:r w:rsidRPr="00CF23D5">
        <w:t>Duschstång med justerbar höjd och väggtätning</w:t>
      </w:r>
    </w:p>
    <w:p w14:paraId="4F920D49" w14:textId="6E49189F" w:rsidR="003305BB" w:rsidRPr="00CF23D5" w:rsidRDefault="003305BB" w:rsidP="003305BB">
      <w:pPr>
        <w:pStyle w:val="indrag"/>
        <w:spacing w:after="120"/>
        <w:ind w:left="0"/>
      </w:pPr>
      <w:r w:rsidRPr="00CF23D5">
        <w:tab/>
      </w:r>
    </w:p>
    <w:p w14:paraId="3114848F" w14:textId="77777777" w:rsidR="003305BB" w:rsidRPr="00CF23D5" w:rsidRDefault="003305BB" w:rsidP="003305BB">
      <w:pPr>
        <w:pStyle w:val="Bomb"/>
        <w:numPr>
          <w:ilvl w:val="0"/>
          <w:numId w:val="0"/>
        </w:numPr>
        <w:ind w:right="0"/>
      </w:pPr>
    </w:p>
    <w:p w14:paraId="7B2E3005" w14:textId="3040AF48" w:rsidR="003305BB" w:rsidRPr="00CE19BA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  <w:rPr>
          <w:lang w:val="en-US"/>
        </w:rPr>
      </w:pPr>
      <w:r w:rsidRPr="00CF23D5">
        <w:tab/>
      </w:r>
      <w:r w:rsidRPr="00CE19BA">
        <w:rPr>
          <w:lang w:val="en-US"/>
        </w:rPr>
        <w:t>1</w:t>
      </w:r>
      <w:r w:rsidR="00B43DD8">
        <w:rPr>
          <w:lang w:val="en-US"/>
        </w:rPr>
        <w:t>6</w:t>
      </w:r>
      <w:r w:rsidRPr="00CE19BA">
        <w:rPr>
          <w:lang w:val="en-US"/>
        </w:rPr>
        <w:t>0 cc</w:t>
      </w:r>
      <w:r w:rsidRPr="00CE19BA">
        <w:rPr>
          <w:lang w:val="en-US"/>
        </w:rPr>
        <w:tab/>
      </w:r>
      <w:r w:rsidR="00B43DD8">
        <w:rPr>
          <w:lang w:val="en-US"/>
        </w:rPr>
        <w:t>Krom</w:t>
      </w:r>
      <w:r w:rsidRPr="00CE19BA">
        <w:rPr>
          <w:lang w:val="en-US"/>
        </w:rPr>
        <w:tab/>
      </w:r>
      <w:r w:rsidR="00C47311">
        <w:rPr>
          <w:lang w:val="en-US"/>
        </w:rPr>
        <w:t>A</w:t>
      </w:r>
      <w:r w:rsidR="00CE19BA" w:rsidRPr="00CE19BA">
        <w:rPr>
          <w:lang w:val="en-US"/>
        </w:rPr>
        <w:t>rt nr</w:t>
      </w:r>
      <w:r w:rsidRPr="00CE19BA">
        <w:rPr>
          <w:lang w:val="en-US"/>
        </w:rPr>
        <w:t xml:space="preserve"> 3</w:t>
      </w:r>
      <w:r w:rsidR="00B43DD8">
        <w:rPr>
          <w:lang w:val="en-US"/>
        </w:rPr>
        <w:t>4</w:t>
      </w:r>
      <w:r w:rsidRPr="00CE19BA">
        <w:rPr>
          <w:lang w:val="en-US"/>
        </w:rPr>
        <w:t>1</w:t>
      </w:r>
      <w:r w:rsidR="00B43DD8">
        <w:rPr>
          <w:lang w:val="en-US"/>
        </w:rPr>
        <w:t>8</w:t>
      </w:r>
      <w:r w:rsidRPr="00CE19BA">
        <w:rPr>
          <w:lang w:val="en-US"/>
        </w:rPr>
        <w:t>00.LD</w:t>
      </w:r>
      <w:r w:rsidR="00B43DD8">
        <w:rPr>
          <w:lang w:val="en-US"/>
        </w:rPr>
        <w:t>6</w:t>
      </w:r>
      <w:r w:rsidRPr="00CE19BA">
        <w:rPr>
          <w:lang w:val="en-US"/>
        </w:rPr>
        <w:tab/>
        <w:t xml:space="preserve">RSK 828 34 </w:t>
      </w:r>
      <w:r w:rsidR="00B43DD8">
        <w:rPr>
          <w:lang w:val="en-US"/>
        </w:rPr>
        <w:t>55</w:t>
      </w:r>
    </w:p>
    <w:p w14:paraId="35F53A5C" w14:textId="665C8A31" w:rsidR="003305BB" w:rsidRPr="00B43DD8" w:rsidRDefault="003305BB" w:rsidP="00B43DD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CE19BA">
        <w:rPr>
          <w:lang w:val="en-US"/>
        </w:rPr>
        <w:tab/>
      </w:r>
      <w:r w:rsidRPr="00B43DD8">
        <w:t>160 cc</w:t>
      </w:r>
      <w:r w:rsidRPr="00B43DD8">
        <w:tab/>
      </w:r>
      <w:r w:rsidR="00B43DD8" w:rsidRPr="00B43DD8">
        <w:t>Mattsvar</w:t>
      </w:r>
      <w:r w:rsidR="00B43DD8">
        <w:t>t</w:t>
      </w:r>
      <w:r w:rsidRPr="00B43DD8">
        <w:tab/>
      </w:r>
      <w:r w:rsidR="00CE19BA" w:rsidRPr="00B43DD8">
        <w:t>Art nr</w:t>
      </w:r>
      <w:r w:rsidRPr="00B43DD8">
        <w:t xml:space="preserve"> 3</w:t>
      </w:r>
      <w:r w:rsidR="00B43DD8" w:rsidRPr="00B43DD8">
        <w:t>4</w:t>
      </w:r>
      <w:r w:rsidRPr="00B43DD8">
        <w:t>1800.</w:t>
      </w:r>
      <w:r w:rsidR="00B43DD8" w:rsidRPr="00B43DD8">
        <w:t>12</w:t>
      </w:r>
      <w:r w:rsidRPr="00B43DD8">
        <w:t>LD</w:t>
      </w:r>
      <w:r w:rsidR="00B43DD8" w:rsidRPr="00B43DD8">
        <w:t>6</w:t>
      </w:r>
      <w:r w:rsidRPr="00B43DD8">
        <w:tab/>
        <w:t xml:space="preserve">RSK 828 34 </w:t>
      </w:r>
      <w:r w:rsidR="00B43DD8">
        <w:t>56</w:t>
      </w:r>
    </w:p>
    <w:p w14:paraId="54ED120E" w14:textId="77777777" w:rsidR="000C709A" w:rsidRPr="00B43DD8" w:rsidRDefault="000C709A" w:rsidP="002D4199">
      <w:pPr>
        <w:pStyle w:val="Bomb"/>
        <w:numPr>
          <w:ilvl w:val="0"/>
          <w:numId w:val="0"/>
        </w:numPr>
        <w:ind w:right="0"/>
      </w:pPr>
    </w:p>
    <w:p w14:paraId="5AE99E86" w14:textId="77777777" w:rsidR="00A75094" w:rsidRPr="00B43DD8" w:rsidRDefault="00A75094" w:rsidP="002D4199">
      <w:pPr>
        <w:pStyle w:val="Bomb"/>
        <w:numPr>
          <w:ilvl w:val="0"/>
          <w:numId w:val="0"/>
        </w:numPr>
        <w:ind w:right="0"/>
      </w:pPr>
    </w:p>
    <w:p w14:paraId="1B30273F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</w:pPr>
    </w:p>
    <w:p w14:paraId="108FA18F" w14:textId="77777777" w:rsidR="0009508A" w:rsidRPr="00B43DD8" w:rsidRDefault="0009508A" w:rsidP="002D4199">
      <w:pPr>
        <w:pStyle w:val="Bomb"/>
        <w:numPr>
          <w:ilvl w:val="0"/>
          <w:numId w:val="0"/>
        </w:numPr>
        <w:ind w:right="0"/>
      </w:pPr>
    </w:p>
    <w:p w14:paraId="33BA8E5D" w14:textId="77777777" w:rsidR="0009508A" w:rsidRPr="00B43DD8" w:rsidRDefault="0009508A" w:rsidP="002D4199">
      <w:pPr>
        <w:pStyle w:val="Bomb"/>
        <w:numPr>
          <w:ilvl w:val="0"/>
          <w:numId w:val="0"/>
        </w:numPr>
        <w:ind w:right="0"/>
      </w:pPr>
    </w:p>
    <w:p w14:paraId="34173C10" w14:textId="77777777" w:rsidR="0009508A" w:rsidRPr="00B43DD8" w:rsidRDefault="0009508A" w:rsidP="002D4199">
      <w:pPr>
        <w:pStyle w:val="Bomb"/>
        <w:numPr>
          <w:ilvl w:val="0"/>
          <w:numId w:val="0"/>
        </w:numPr>
        <w:ind w:right="0"/>
      </w:pPr>
    </w:p>
    <w:p w14:paraId="10B0E937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</w:pPr>
    </w:p>
    <w:p w14:paraId="19918D84" w14:textId="77777777" w:rsidR="00930A0B" w:rsidRPr="00B43DD8" w:rsidRDefault="00930A0B" w:rsidP="002D4199">
      <w:pPr>
        <w:pStyle w:val="Bomb"/>
        <w:numPr>
          <w:ilvl w:val="0"/>
          <w:numId w:val="0"/>
        </w:numPr>
        <w:ind w:right="0"/>
        <w:rPr>
          <w:color w:val="00B0F0"/>
        </w:rPr>
      </w:pPr>
    </w:p>
    <w:p w14:paraId="77422C5F" w14:textId="3523AAAC" w:rsidR="00401957" w:rsidRPr="00CF23D5" w:rsidRDefault="00401957" w:rsidP="00401957">
      <w:pPr>
        <w:pStyle w:val="indrag"/>
        <w:ind w:left="0"/>
      </w:pPr>
      <w:r w:rsidRPr="00CF23D5">
        <w:t xml:space="preserve">BL </w:t>
      </w:r>
      <w:r w:rsidR="00FF1B35">
        <w:t>6</w:t>
      </w:r>
      <w:r w:rsidRPr="00CF23D5">
        <w:tab/>
        <w:t xml:space="preserve">KAR &amp; DUSCHPAKET, MORA </w:t>
      </w:r>
      <w:r w:rsidR="00FF1B35">
        <w:t>LYNX</w:t>
      </w:r>
    </w:p>
    <w:p w14:paraId="40AD24DC" w14:textId="77777777" w:rsidR="00401957" w:rsidRPr="00CF23D5" w:rsidRDefault="00401957" w:rsidP="00401957">
      <w:pPr>
        <w:pStyle w:val="indrag"/>
        <w:ind w:right="850"/>
      </w:pPr>
    </w:p>
    <w:p w14:paraId="648A42BC" w14:textId="77777777" w:rsidR="00401957" w:rsidRPr="00CF23D5" w:rsidRDefault="00401957" w:rsidP="00401957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272F2201" w14:textId="77777777" w:rsidR="00401957" w:rsidRPr="00CF23D5" w:rsidRDefault="00401957" w:rsidP="00401957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563855EE" w14:textId="77777777" w:rsidR="00401957" w:rsidRPr="00CF23D5" w:rsidRDefault="00401957" w:rsidP="00401957">
      <w:pPr>
        <w:pStyle w:val="indrag"/>
        <w:spacing w:after="120"/>
      </w:pPr>
      <w:r w:rsidRPr="00CF23D5">
        <w:t>Eco funktion på flödesratten för vattenbesparing.</w:t>
      </w:r>
    </w:p>
    <w:p w14:paraId="4A4575EF" w14:textId="77777777" w:rsidR="00401957" w:rsidRPr="00CF23D5" w:rsidRDefault="00401957" w:rsidP="00401957">
      <w:pPr>
        <w:pStyle w:val="indrag"/>
        <w:spacing w:after="120"/>
      </w:pPr>
      <w:r w:rsidRPr="00CF23D5">
        <w:t>Hetvattenspärr vid 38°C</w:t>
      </w:r>
    </w:p>
    <w:p w14:paraId="65CA2FEF" w14:textId="77777777" w:rsidR="00401957" w:rsidRPr="00CF23D5" w:rsidRDefault="00401957" w:rsidP="00401957">
      <w:pPr>
        <w:pStyle w:val="indrag"/>
        <w:spacing w:after="120"/>
      </w:pPr>
      <w:r w:rsidRPr="00CF23D5">
        <w:t>Skållningsskydd som stänger av varmvattnet vid kallvattenbortfall</w:t>
      </w:r>
    </w:p>
    <w:p w14:paraId="189DC310" w14:textId="77777777" w:rsidR="00401957" w:rsidRPr="00CF23D5" w:rsidRDefault="00401957" w:rsidP="00401957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Vridpipomkastare</w:t>
      </w:r>
    </w:p>
    <w:p w14:paraId="7750EB1D" w14:textId="77777777" w:rsidR="00401957" w:rsidRPr="00CF23D5" w:rsidRDefault="00401957" w:rsidP="00401957">
      <w:pPr>
        <w:pStyle w:val="indrag"/>
        <w:spacing w:after="120"/>
      </w:pPr>
      <w:r w:rsidRPr="00CF23D5">
        <w:t>Keramisk tätning</w:t>
      </w:r>
    </w:p>
    <w:p w14:paraId="7658C17A" w14:textId="3AA12CCD" w:rsidR="00401957" w:rsidRDefault="00401957" w:rsidP="00401957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440DDA3C" w14:textId="3098D21F" w:rsidR="00474804" w:rsidRPr="00CF23D5" w:rsidRDefault="00474804" w:rsidP="00401957">
      <w:pPr>
        <w:pStyle w:val="indrag"/>
        <w:spacing w:after="120"/>
      </w:pPr>
      <w:r>
        <w:t>Flöde 2</w:t>
      </w:r>
      <w:r w:rsidR="00CD1932">
        <w:t xml:space="preserve">2,9 </w:t>
      </w:r>
      <w:r>
        <w:t>l/min vi</w:t>
      </w:r>
      <w:r w:rsidR="00D65D62">
        <w:t>d</w:t>
      </w:r>
      <w:r>
        <w:t xml:space="preserve"> 3 bar</w:t>
      </w:r>
    </w:p>
    <w:p w14:paraId="46034E98" w14:textId="7AE88EA4" w:rsidR="00401957" w:rsidRPr="00CF23D5" w:rsidRDefault="00401957" w:rsidP="00401957">
      <w:pPr>
        <w:pStyle w:val="indrag"/>
        <w:spacing w:after="120"/>
      </w:pPr>
      <w:r w:rsidRPr="00CF23D5">
        <w:t>Anslutning 1</w:t>
      </w:r>
      <w:r w:rsidR="004E5C6B">
        <w:t>6</w:t>
      </w:r>
      <w:r w:rsidRPr="00CF23D5">
        <w:t>0</w:t>
      </w:r>
      <w:r w:rsidR="00471C9A">
        <w:t xml:space="preserve"> </w:t>
      </w:r>
      <w:r w:rsidRPr="00CF23D5">
        <w:t>cc</w:t>
      </w:r>
    </w:p>
    <w:p w14:paraId="07EAFF01" w14:textId="77777777" w:rsidR="00401957" w:rsidRPr="00CF23D5" w:rsidRDefault="00401957" w:rsidP="00401957">
      <w:pPr>
        <w:pStyle w:val="indrag"/>
        <w:spacing w:after="120"/>
      </w:pPr>
      <w:r w:rsidRPr="00CF23D5">
        <w:t>Återströmningsskydd enligt EU-standard SS-EN 1717</w:t>
      </w:r>
    </w:p>
    <w:p w14:paraId="5D457E69" w14:textId="30A8B5AE" w:rsidR="00401957" w:rsidRPr="00CF23D5" w:rsidRDefault="00401957" w:rsidP="00401957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790174B3" w14:textId="77777777" w:rsidR="0029793D" w:rsidRPr="00CF23D5" w:rsidRDefault="0029793D" w:rsidP="0029793D">
      <w:pPr>
        <w:pStyle w:val="indrag"/>
        <w:spacing w:after="120"/>
      </w:pPr>
      <w:r w:rsidRPr="00CF23D5">
        <w:t>Blyfri</w:t>
      </w:r>
    </w:p>
    <w:p w14:paraId="5AD358C5" w14:textId="77777777" w:rsidR="0029793D" w:rsidRPr="00CF23D5" w:rsidRDefault="0029793D" w:rsidP="00401957">
      <w:pPr>
        <w:pStyle w:val="indrag"/>
        <w:spacing w:after="120"/>
      </w:pPr>
    </w:p>
    <w:p w14:paraId="10BE35EA" w14:textId="77777777" w:rsidR="00401957" w:rsidRPr="00CF23D5" w:rsidRDefault="00401957" w:rsidP="00401957">
      <w:pPr>
        <w:pStyle w:val="indrag"/>
        <w:spacing w:after="120"/>
      </w:pPr>
    </w:p>
    <w:p w14:paraId="3AF78DCE" w14:textId="5BA0916C" w:rsidR="00E71A6B" w:rsidRDefault="00E71A6B" w:rsidP="00E71A6B">
      <w:pPr>
        <w:pStyle w:val="indrag"/>
        <w:spacing w:after="120"/>
        <w:ind w:left="0"/>
      </w:pPr>
      <w:r>
        <w:tab/>
        <w:t>Duschsetet skall vara försedd med följande egenskaper:</w:t>
      </w:r>
    </w:p>
    <w:p w14:paraId="4607F366" w14:textId="39F7C104" w:rsidR="00E71A6B" w:rsidRDefault="00E71A6B" w:rsidP="00E71A6B">
      <w:pPr>
        <w:pStyle w:val="indrag"/>
        <w:spacing w:after="120"/>
        <w:ind w:left="0"/>
      </w:pPr>
      <w:r>
        <w:tab/>
        <w:t>Metallomspunnen slang 1750 mm, PVC- och BPA-fri innerslang</w:t>
      </w:r>
    </w:p>
    <w:p w14:paraId="3A11688C" w14:textId="77777777" w:rsidR="00E71A6B" w:rsidRDefault="00E71A6B" w:rsidP="00E71A6B">
      <w:pPr>
        <w:pStyle w:val="indrag"/>
        <w:spacing w:after="120"/>
        <w:ind w:left="0"/>
      </w:pPr>
      <w:r>
        <w:tab/>
        <w:t>Med antikalksystem "Easy-Clean"</w:t>
      </w:r>
    </w:p>
    <w:p w14:paraId="48E48A31" w14:textId="02E0585C" w:rsidR="00E71A6B" w:rsidRDefault="00E71A6B" w:rsidP="00E71A6B">
      <w:pPr>
        <w:pStyle w:val="indrag"/>
        <w:spacing w:after="120"/>
        <w:ind w:left="0"/>
      </w:pPr>
      <w:r>
        <w:tab/>
        <w:t>Eco (energi- och vattenbesparande handdusch 6,</w:t>
      </w:r>
      <w:r w:rsidR="00CD1932">
        <w:t>9</w:t>
      </w:r>
      <w:r>
        <w:t xml:space="preserve"> l/min vid 3 bar)</w:t>
      </w:r>
    </w:p>
    <w:p w14:paraId="6DF65B12" w14:textId="77777777" w:rsidR="00E71A6B" w:rsidRDefault="00E71A6B" w:rsidP="00E71A6B">
      <w:pPr>
        <w:pStyle w:val="indrag"/>
        <w:spacing w:after="120"/>
        <w:ind w:left="0"/>
      </w:pPr>
      <w:r>
        <w:tab/>
        <w:t>Uppfyller EU-taxonomin avseende vattenflöde</w:t>
      </w:r>
      <w:r w:rsidR="00401957" w:rsidRPr="00CF23D5">
        <w:tab/>
      </w:r>
    </w:p>
    <w:p w14:paraId="3AA90782" w14:textId="4672B6A8" w:rsidR="00401957" w:rsidRPr="00CF23D5" w:rsidRDefault="00E71A6B" w:rsidP="00E71A6B">
      <w:pPr>
        <w:pStyle w:val="indrag"/>
        <w:spacing w:after="120"/>
        <w:ind w:left="0"/>
      </w:pPr>
      <w:r>
        <w:tab/>
      </w:r>
      <w:r w:rsidR="00401957" w:rsidRPr="00CD1932">
        <w:t>Energiklass X enligt SS 82000</w:t>
      </w:r>
      <w:r w:rsidR="00257101" w:rsidRPr="00CD1932">
        <w:t>0:2020</w:t>
      </w:r>
    </w:p>
    <w:p w14:paraId="0191D6C7" w14:textId="77777777" w:rsidR="00401957" w:rsidRPr="00CF23D5" w:rsidRDefault="00401957" w:rsidP="00401957">
      <w:pPr>
        <w:pStyle w:val="Bomb"/>
        <w:numPr>
          <w:ilvl w:val="0"/>
          <w:numId w:val="0"/>
        </w:numPr>
        <w:ind w:right="0"/>
      </w:pPr>
    </w:p>
    <w:p w14:paraId="52E94DE2" w14:textId="18068365" w:rsidR="00401957" w:rsidRPr="000F4918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0F4918">
        <w:t>1</w:t>
      </w:r>
      <w:r w:rsidR="00D52648" w:rsidRPr="000F4918">
        <w:t>6</w:t>
      </w:r>
      <w:r w:rsidRPr="000F4918">
        <w:t>0 cc</w:t>
      </w:r>
      <w:r w:rsidRPr="000F4918">
        <w:tab/>
      </w:r>
      <w:r w:rsidR="00D52648" w:rsidRPr="000F4918">
        <w:t>Krom</w:t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CD1932">
        <w:t>4</w:t>
      </w:r>
      <w:r w:rsidRPr="000F4918">
        <w:t>170</w:t>
      </w:r>
      <w:r w:rsidR="00D52648" w:rsidRPr="000F4918">
        <w:t>0</w:t>
      </w:r>
      <w:r w:rsidRPr="000F4918">
        <w:tab/>
        <w:t xml:space="preserve">RSK 828 34 </w:t>
      </w:r>
      <w:r w:rsidR="00D52648" w:rsidRPr="000F4918">
        <w:t>57</w:t>
      </w:r>
    </w:p>
    <w:p w14:paraId="5B5DBCC7" w14:textId="027C719F" w:rsidR="00401957" w:rsidRPr="00D52648" w:rsidRDefault="00401957" w:rsidP="00D5264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0F4918">
        <w:tab/>
      </w:r>
      <w:r w:rsidRPr="00D52648">
        <w:t>160 cc</w:t>
      </w:r>
      <w:r w:rsidRPr="00D52648">
        <w:tab/>
      </w:r>
      <w:r w:rsidR="00D52648" w:rsidRPr="00D52648">
        <w:t>Mattsva</w:t>
      </w:r>
      <w:r w:rsidR="00D52648">
        <w:t>rt</w:t>
      </w:r>
      <w:r w:rsidRPr="00D52648">
        <w:tab/>
      </w:r>
      <w:r w:rsidR="00CE19BA" w:rsidRPr="00D52648">
        <w:t>Art nr</w:t>
      </w:r>
      <w:r w:rsidRPr="00D52648">
        <w:t xml:space="preserve"> 3</w:t>
      </w:r>
      <w:r w:rsidR="00CD1932">
        <w:t>4</w:t>
      </w:r>
      <w:r w:rsidRPr="00D52648">
        <w:t>1700</w:t>
      </w:r>
      <w:r w:rsidR="00D52648" w:rsidRPr="00D52648">
        <w:t>.12</w:t>
      </w:r>
      <w:r w:rsidRPr="00D52648">
        <w:tab/>
        <w:t xml:space="preserve">RSK 828 34 </w:t>
      </w:r>
      <w:r w:rsidR="00D52648" w:rsidRPr="00D52648">
        <w:t>74</w:t>
      </w:r>
    </w:p>
    <w:p w14:paraId="07A8C24E" w14:textId="77777777" w:rsidR="00930A0B" w:rsidRPr="00D52648" w:rsidRDefault="00930A0B" w:rsidP="002D4199">
      <w:pPr>
        <w:pStyle w:val="Bomb"/>
        <w:numPr>
          <w:ilvl w:val="0"/>
          <w:numId w:val="0"/>
        </w:numPr>
        <w:ind w:right="0"/>
      </w:pPr>
    </w:p>
    <w:p w14:paraId="3B633CEF" w14:textId="77777777" w:rsidR="00A309C1" w:rsidRPr="00D52648" w:rsidRDefault="00A309C1" w:rsidP="00060B9F">
      <w:pPr>
        <w:pStyle w:val="indrag"/>
        <w:ind w:left="0"/>
        <w:rPr>
          <w:color w:val="00B0F0"/>
        </w:rPr>
      </w:pPr>
    </w:p>
    <w:p w14:paraId="4CD94823" w14:textId="77777777" w:rsidR="00060B9F" w:rsidRDefault="00060B9F" w:rsidP="008D3F1D">
      <w:pPr>
        <w:pStyle w:val="Rubrik-Sakvara11"/>
        <w:ind w:left="0"/>
      </w:pPr>
    </w:p>
    <w:p w14:paraId="17852A97" w14:textId="77777777" w:rsidR="00060B9F" w:rsidRDefault="00060B9F" w:rsidP="008D3F1D">
      <w:pPr>
        <w:pStyle w:val="Rubrik-Sakvara11"/>
        <w:ind w:left="0"/>
      </w:pPr>
    </w:p>
    <w:p w14:paraId="45601110" w14:textId="77777777" w:rsidR="0009508A" w:rsidRDefault="0009508A" w:rsidP="00F53BF5">
      <w:pPr>
        <w:pStyle w:val="indrag"/>
        <w:ind w:left="0"/>
      </w:pPr>
    </w:p>
    <w:p w14:paraId="42DD265B" w14:textId="77777777" w:rsidR="0009508A" w:rsidRDefault="0009508A" w:rsidP="001F687B">
      <w:pPr>
        <w:pStyle w:val="indrag"/>
        <w:ind w:left="0"/>
      </w:pPr>
    </w:p>
    <w:p w14:paraId="7BC06D77" w14:textId="1C3A9734" w:rsidR="00ED4A3F" w:rsidRPr="0056663B" w:rsidRDefault="00ED4A3F" w:rsidP="0056663B">
      <w:pPr>
        <w:pStyle w:val="Indragetstycke"/>
        <w:ind w:left="0"/>
        <w:rPr>
          <w:b/>
          <w:color w:val="808080"/>
        </w:rPr>
      </w:pPr>
    </w:p>
    <w:p w14:paraId="2CD72E57" w14:textId="6909ED08" w:rsidR="00930A0B" w:rsidRPr="001F687B" w:rsidRDefault="00E477A3" w:rsidP="001F687B">
      <w:pPr>
        <w:pStyle w:val="Rubrik5"/>
        <w:ind w:left="0" w:firstLine="0"/>
        <w:rPr>
          <w:color w:val="808080"/>
        </w:rPr>
      </w:pPr>
      <w:bookmarkStart w:id="19" w:name="_Toc378743905"/>
      <w:bookmarkStart w:id="20" w:name="_Toc162265450"/>
      <w:r>
        <w:rPr>
          <w:color w:val="808080"/>
        </w:rPr>
        <w:lastRenderedPageBreak/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9"/>
      <w:bookmarkEnd w:id="20"/>
    </w:p>
    <w:p w14:paraId="2E34C6B1" w14:textId="77777777" w:rsidR="00930A0B" w:rsidRDefault="00930A0B" w:rsidP="00E736E1">
      <w:pPr>
        <w:pStyle w:val="Rubrik-Sakvara11"/>
        <w:ind w:left="0"/>
        <w:rPr>
          <w:color w:val="00B0F0"/>
        </w:rPr>
      </w:pPr>
    </w:p>
    <w:p w14:paraId="3896CBF2" w14:textId="77777777" w:rsidR="00E80E78" w:rsidRDefault="00E80E78" w:rsidP="00E80E78">
      <w:pPr>
        <w:pStyle w:val="indrag"/>
      </w:pPr>
    </w:p>
    <w:p w14:paraId="7C51B844" w14:textId="77777777" w:rsidR="00E80E78" w:rsidRDefault="00E80E78" w:rsidP="00E80E78">
      <w:pPr>
        <w:pStyle w:val="indrag"/>
      </w:pPr>
    </w:p>
    <w:p w14:paraId="1CDA3CBD" w14:textId="77777777" w:rsidR="00E80E78" w:rsidRPr="00E80E78" w:rsidRDefault="00E80E78" w:rsidP="00E80E78">
      <w:pPr>
        <w:pStyle w:val="indrag"/>
      </w:pPr>
    </w:p>
    <w:p w14:paraId="3EF0A8E4" w14:textId="5C521D91" w:rsidR="00021998" w:rsidRPr="00CF23D5" w:rsidRDefault="002F02F4" w:rsidP="00CF1258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F53BF5">
        <w:t>7</w:t>
      </w:r>
      <w:r w:rsidR="00A67C87" w:rsidRPr="00CF23D5">
        <w:rPr>
          <w:u w:val="none"/>
        </w:rPr>
        <w:tab/>
      </w:r>
      <w:r w:rsidR="00021998" w:rsidRPr="00CF23D5">
        <w:rPr>
          <w:u w:val="none"/>
        </w:rPr>
        <w:t>Badkarsblandare, Mora</w:t>
      </w:r>
      <w:r w:rsidR="00F53BF5">
        <w:rPr>
          <w:u w:val="none"/>
        </w:rPr>
        <w:t xml:space="preserve"> LYNX</w:t>
      </w:r>
    </w:p>
    <w:p w14:paraId="24BFC978" w14:textId="77777777" w:rsidR="00A67C87" w:rsidRPr="00CF23D5" w:rsidRDefault="00A67C87" w:rsidP="00A67C87">
      <w:pPr>
        <w:pStyle w:val="indrag"/>
        <w:ind w:right="850"/>
      </w:pPr>
    </w:p>
    <w:p w14:paraId="70089B97" w14:textId="081491D3" w:rsidR="00A67C87" w:rsidRPr="00CF23D5" w:rsidRDefault="00A67C87" w:rsidP="00B8007F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1545ED5D" w14:textId="14094FCC" w:rsidR="00A67C87" w:rsidRPr="00CF23D5" w:rsidRDefault="00A67C87" w:rsidP="00B8007F">
      <w:pPr>
        <w:pStyle w:val="indrag"/>
        <w:spacing w:after="120"/>
      </w:pPr>
      <w:r w:rsidRPr="00CF23D5">
        <w:t>Tryckbalanserad termostatblandare som kompenserar både för temperatur- och tryckförändringar.</w:t>
      </w:r>
    </w:p>
    <w:p w14:paraId="36AFC5DA" w14:textId="77777777" w:rsidR="00A67C87" w:rsidRPr="00CF23D5" w:rsidRDefault="00A67C87" w:rsidP="004A31BD">
      <w:pPr>
        <w:pStyle w:val="indrag"/>
        <w:spacing w:after="120"/>
      </w:pPr>
      <w:r w:rsidRPr="00CF23D5">
        <w:t>Eco funktion på flödesratten för vattenbesparing.</w:t>
      </w:r>
    </w:p>
    <w:p w14:paraId="4BE0F531" w14:textId="77777777" w:rsidR="00040C5D" w:rsidRPr="00CF23D5" w:rsidRDefault="00040C5D" w:rsidP="00040C5D">
      <w:pPr>
        <w:pStyle w:val="indrag"/>
        <w:spacing w:after="120"/>
      </w:pPr>
      <w:r w:rsidRPr="00CF23D5">
        <w:t>Hetvattenspärr vid 38°C</w:t>
      </w:r>
    </w:p>
    <w:p w14:paraId="6BFEC67B" w14:textId="2F251CB5" w:rsidR="00A67C87" w:rsidRPr="00CF23D5" w:rsidRDefault="00A67C87" w:rsidP="004A31BD">
      <w:pPr>
        <w:pStyle w:val="indrag"/>
        <w:spacing w:after="120"/>
      </w:pPr>
      <w:r w:rsidRPr="00CF23D5">
        <w:t>Skållningsskydd som stänger av varmvattnet vid kallvattenbortfall</w:t>
      </w:r>
    </w:p>
    <w:p w14:paraId="28115ADD" w14:textId="77777777" w:rsidR="00333598" w:rsidRPr="00CF23D5" w:rsidRDefault="004B334C" w:rsidP="004A31BD">
      <w:pPr>
        <w:pStyle w:val="indrag"/>
        <w:spacing w:after="120"/>
        <w:rPr>
          <w:rFonts w:ascii="inherit" w:hAnsi="inherit" w:cs="Helvetica"/>
          <w:sz w:val="21"/>
          <w:szCs w:val="21"/>
        </w:rPr>
      </w:pPr>
      <w:r w:rsidRPr="00CF23D5">
        <w:t>V</w:t>
      </w:r>
      <w:r w:rsidR="00333598" w:rsidRPr="00CF23D5">
        <w:t>ridpipomkastare</w:t>
      </w:r>
    </w:p>
    <w:p w14:paraId="3CD7A5A1" w14:textId="3DCB20CC" w:rsidR="00A67C87" w:rsidRPr="00CF23D5" w:rsidRDefault="00A67C87" w:rsidP="004A31BD">
      <w:pPr>
        <w:pStyle w:val="indrag"/>
        <w:spacing w:after="120"/>
      </w:pPr>
      <w:r w:rsidRPr="00CF23D5">
        <w:t>Keramisk tätning</w:t>
      </w:r>
    </w:p>
    <w:p w14:paraId="0921EE90" w14:textId="260092AD" w:rsidR="00A67C87" w:rsidRDefault="00A67C87" w:rsidP="004A31BD">
      <w:pPr>
        <w:pStyle w:val="indrag"/>
        <w:spacing w:after="120"/>
      </w:pPr>
      <w:r w:rsidRPr="00CF23D5">
        <w:t>Utlopp ned, G1/2</w:t>
      </w:r>
      <w:r w:rsidR="00637A3B">
        <w:t>”</w:t>
      </w:r>
    </w:p>
    <w:p w14:paraId="0434FCA0" w14:textId="42250C94" w:rsidR="00474804" w:rsidRPr="00CF23D5" w:rsidRDefault="00474804" w:rsidP="004A31BD">
      <w:pPr>
        <w:pStyle w:val="indrag"/>
        <w:spacing w:after="120"/>
      </w:pPr>
      <w:r>
        <w:t>Flöde 2</w:t>
      </w:r>
      <w:r w:rsidR="00CD1932">
        <w:t xml:space="preserve">2,9 </w:t>
      </w:r>
      <w:r>
        <w:t>l/min vid 3 bar</w:t>
      </w:r>
    </w:p>
    <w:p w14:paraId="75C9C20E" w14:textId="36DF8943" w:rsidR="00A67C87" w:rsidRPr="00CF23D5" w:rsidRDefault="00A67C87" w:rsidP="004A31BD">
      <w:pPr>
        <w:pStyle w:val="indrag"/>
        <w:spacing w:after="120"/>
      </w:pPr>
      <w:r w:rsidRPr="00CF23D5">
        <w:t>Anslutning</w:t>
      </w:r>
      <w:r w:rsidR="00471C9A">
        <w:t xml:space="preserve"> </w:t>
      </w:r>
      <w:r w:rsidR="00930A0B" w:rsidRPr="00CF23D5">
        <w:t>1</w:t>
      </w:r>
      <w:r w:rsidR="00471C9A">
        <w:t>6</w:t>
      </w:r>
      <w:r w:rsidR="00930A0B" w:rsidRPr="00CF23D5">
        <w:t>0cc</w:t>
      </w:r>
    </w:p>
    <w:p w14:paraId="659E5F99" w14:textId="5D7E6E3C" w:rsidR="00040C5D" w:rsidRPr="00CF23D5" w:rsidRDefault="00040C5D" w:rsidP="00040C5D">
      <w:pPr>
        <w:pStyle w:val="indrag"/>
        <w:spacing w:after="120"/>
      </w:pPr>
      <w:r w:rsidRPr="00CF23D5">
        <w:t>Återströmningsskydd enligt EU-standard SS-EN 1717</w:t>
      </w:r>
    </w:p>
    <w:p w14:paraId="5BBC4651" w14:textId="0BBE85FC" w:rsidR="00414D00" w:rsidRPr="00CF23D5" w:rsidRDefault="00414D00" w:rsidP="004A31BD">
      <w:pPr>
        <w:pStyle w:val="indrag"/>
        <w:spacing w:after="120"/>
      </w:pPr>
      <w:r w:rsidRPr="00CF23D5">
        <w:t xml:space="preserve">Uppfyller </w:t>
      </w:r>
      <w:r w:rsidR="004B0B82">
        <w:t>SS-</w:t>
      </w:r>
      <w:r w:rsidRPr="00CF23D5">
        <w:t>EN1111:2017</w:t>
      </w:r>
    </w:p>
    <w:p w14:paraId="0738EF6F" w14:textId="67DE69CC" w:rsidR="0029793D" w:rsidRPr="00CF23D5" w:rsidRDefault="0029793D" w:rsidP="004A31BD">
      <w:pPr>
        <w:pStyle w:val="indrag"/>
        <w:spacing w:after="120"/>
      </w:pPr>
      <w:r w:rsidRPr="00CF23D5">
        <w:t>Blyfri</w:t>
      </w:r>
    </w:p>
    <w:p w14:paraId="6BBAE488" w14:textId="77777777" w:rsidR="00A311F7" w:rsidRPr="00CF23D5" w:rsidRDefault="00A311F7" w:rsidP="00A311F7">
      <w:pPr>
        <w:pStyle w:val="indrag"/>
        <w:spacing w:after="120"/>
      </w:pPr>
    </w:p>
    <w:p w14:paraId="1941B46B" w14:textId="6ACDABCC" w:rsidR="00930A0B" w:rsidRPr="00115BCD" w:rsidRDefault="00930A0B" w:rsidP="00115BCD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  <w:tab w:val="left" w:pos="6521"/>
        </w:tabs>
        <w:ind w:right="0"/>
      </w:pPr>
      <w:r w:rsidRPr="00CF23D5">
        <w:tab/>
      </w:r>
      <w:r w:rsidRPr="00115BCD">
        <w:t>1</w:t>
      </w:r>
      <w:r w:rsidR="00115BCD" w:rsidRPr="00115BCD">
        <w:t>6</w:t>
      </w:r>
      <w:r w:rsidRPr="00115BCD">
        <w:t>0 cc</w:t>
      </w:r>
      <w:r w:rsidRPr="00115BCD">
        <w:tab/>
      </w:r>
      <w:r w:rsidR="00115BCD" w:rsidRPr="00115BCD">
        <w:t>Krom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115BCD" w:rsidRPr="00115BCD">
        <w:t>4</w:t>
      </w:r>
      <w:r w:rsidRPr="00115BCD">
        <w:t>0</w:t>
      </w:r>
      <w:r w:rsidR="00115BCD" w:rsidRPr="00115BCD">
        <w:t>0</w:t>
      </w:r>
      <w:r w:rsidRPr="00115BCD">
        <w:t>00</w:t>
      </w:r>
      <w:r w:rsidRPr="00115BCD">
        <w:tab/>
        <w:t xml:space="preserve">RSK 824 50 </w:t>
      </w:r>
      <w:r w:rsidR="00115BCD" w:rsidRPr="00115BCD">
        <w:t>73</w:t>
      </w:r>
    </w:p>
    <w:p w14:paraId="0BEBE9D3" w14:textId="34BA0F24" w:rsidR="00495298" w:rsidRPr="00115BCD" w:rsidRDefault="00930A0B" w:rsidP="00E80E78">
      <w:pPr>
        <w:pStyle w:val="Bomb"/>
        <w:numPr>
          <w:ilvl w:val="0"/>
          <w:numId w:val="0"/>
        </w:numPr>
        <w:tabs>
          <w:tab w:val="clear" w:pos="3686"/>
          <w:tab w:val="left" w:pos="2835"/>
          <w:tab w:val="left" w:pos="4253"/>
        </w:tabs>
        <w:ind w:right="0"/>
      </w:pPr>
      <w:r w:rsidRPr="00115BCD">
        <w:tab/>
        <w:t>160 cc</w:t>
      </w:r>
      <w:r w:rsidRPr="00115BCD">
        <w:tab/>
      </w:r>
      <w:r w:rsidR="00115BCD" w:rsidRPr="00115BCD">
        <w:t>Mattsva</w:t>
      </w:r>
      <w:r w:rsidR="00115BCD">
        <w:t>rt</w:t>
      </w:r>
      <w:r w:rsidRPr="00115BCD">
        <w:tab/>
      </w:r>
      <w:r w:rsidR="00CE19BA" w:rsidRPr="00115BCD">
        <w:t>Art nr</w:t>
      </w:r>
      <w:r w:rsidRPr="00115BCD">
        <w:t xml:space="preserve"> 3</w:t>
      </w:r>
      <w:r w:rsidR="006B6AE5">
        <w:t>4</w:t>
      </w:r>
      <w:r w:rsidRPr="00115BCD">
        <w:t>0000</w:t>
      </w:r>
      <w:r w:rsidR="006B6AE5">
        <w:t>.12</w:t>
      </w:r>
      <w:r w:rsidRPr="00115BCD">
        <w:tab/>
        <w:t xml:space="preserve">RSK 824 50 </w:t>
      </w:r>
      <w:r w:rsidR="00E80E78">
        <w:t>74</w:t>
      </w:r>
    </w:p>
    <w:p w14:paraId="6B462DCA" w14:textId="77777777" w:rsidR="00495298" w:rsidRPr="00115BCD" w:rsidRDefault="00495298" w:rsidP="00930A0B">
      <w:pPr>
        <w:pStyle w:val="indrag"/>
      </w:pPr>
    </w:p>
    <w:p w14:paraId="7FE20F77" w14:textId="77777777" w:rsidR="00495298" w:rsidRPr="00115BCD" w:rsidRDefault="00495298" w:rsidP="00930A0B">
      <w:pPr>
        <w:pStyle w:val="indrag"/>
      </w:pPr>
    </w:p>
    <w:p w14:paraId="0455008B" w14:textId="77777777" w:rsidR="00495298" w:rsidRPr="00115BCD" w:rsidRDefault="00495298" w:rsidP="00930A0B">
      <w:pPr>
        <w:pStyle w:val="indrag"/>
      </w:pPr>
    </w:p>
    <w:p w14:paraId="1AD06E7B" w14:textId="77777777" w:rsidR="00495298" w:rsidRPr="00115BCD" w:rsidRDefault="00495298" w:rsidP="00930A0B">
      <w:pPr>
        <w:pStyle w:val="indrag"/>
      </w:pPr>
    </w:p>
    <w:p w14:paraId="1855AB86" w14:textId="77777777" w:rsidR="00495298" w:rsidRPr="00115BCD" w:rsidRDefault="00495298" w:rsidP="00930A0B">
      <w:pPr>
        <w:pStyle w:val="indrag"/>
      </w:pPr>
    </w:p>
    <w:p w14:paraId="4278A35A" w14:textId="77777777" w:rsidR="00495298" w:rsidRPr="00115BCD" w:rsidRDefault="00495298" w:rsidP="00930A0B">
      <w:pPr>
        <w:pStyle w:val="indrag"/>
      </w:pPr>
    </w:p>
    <w:p w14:paraId="5E7EDFBD" w14:textId="77777777" w:rsidR="00930A0B" w:rsidRDefault="00930A0B" w:rsidP="00930A0B">
      <w:pPr>
        <w:pStyle w:val="Rubrik-Sakvara11"/>
        <w:ind w:left="0"/>
      </w:pPr>
    </w:p>
    <w:p w14:paraId="1A0F340D" w14:textId="77777777" w:rsidR="00E80E78" w:rsidRDefault="00E80E78" w:rsidP="00E80E78">
      <w:pPr>
        <w:pStyle w:val="indrag"/>
      </w:pPr>
    </w:p>
    <w:p w14:paraId="1B8BE818" w14:textId="77777777" w:rsidR="00E80E78" w:rsidRDefault="00E80E78" w:rsidP="00E80E78">
      <w:pPr>
        <w:pStyle w:val="indrag"/>
      </w:pPr>
    </w:p>
    <w:p w14:paraId="5E915206" w14:textId="77777777" w:rsidR="00E80E78" w:rsidRPr="00E80E78" w:rsidRDefault="00E80E78" w:rsidP="00E80E78">
      <w:pPr>
        <w:pStyle w:val="indrag"/>
      </w:pPr>
    </w:p>
    <w:p w14:paraId="47129A33" w14:textId="3202FE3D" w:rsidR="00930A0B" w:rsidRPr="00E80E78" w:rsidRDefault="00930A0B" w:rsidP="00E80E78">
      <w:pPr>
        <w:pStyle w:val="Bomb"/>
        <w:numPr>
          <w:ilvl w:val="0"/>
          <w:numId w:val="0"/>
        </w:numPr>
        <w:tabs>
          <w:tab w:val="left" w:pos="4253"/>
        </w:tabs>
        <w:ind w:right="0"/>
        <w:rPr>
          <w:color w:val="00B0F0"/>
        </w:rPr>
      </w:pPr>
    </w:p>
    <w:p w14:paraId="2BAE4451" w14:textId="77777777" w:rsidR="00930A0B" w:rsidRDefault="00930A0B" w:rsidP="002240DC">
      <w:pPr>
        <w:pStyle w:val="Rubrik5"/>
        <w:ind w:left="0" w:firstLine="0"/>
        <w:rPr>
          <w:color w:val="808080"/>
        </w:rPr>
      </w:pPr>
    </w:p>
    <w:p w14:paraId="7C2A5F5E" w14:textId="199CB3E6" w:rsidR="00D42A25" w:rsidRDefault="00761B9F" w:rsidP="002240DC">
      <w:pPr>
        <w:pStyle w:val="Rubrik5"/>
        <w:ind w:left="0" w:firstLine="0"/>
        <w:rPr>
          <w:color w:val="808080"/>
        </w:rPr>
      </w:pPr>
      <w:bookmarkStart w:id="21" w:name="_Toc162265451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21"/>
    </w:p>
    <w:p w14:paraId="68B3A503" w14:textId="77777777" w:rsidR="001F1C05" w:rsidRPr="001F1C05" w:rsidRDefault="001F1C05" w:rsidP="001F1C05"/>
    <w:p w14:paraId="1F7D44CB" w14:textId="7588D354" w:rsidR="00FD00DB" w:rsidRPr="00CF23D5" w:rsidRDefault="002F02F4" w:rsidP="001F1C05">
      <w:pPr>
        <w:pStyle w:val="Rubrik-Sakvara11"/>
        <w:ind w:left="0"/>
        <w:rPr>
          <w:u w:val="none"/>
        </w:rPr>
      </w:pPr>
      <w:r w:rsidRPr="00CF23D5">
        <w:t xml:space="preserve">BL </w:t>
      </w:r>
      <w:r w:rsidR="006B6AE5">
        <w:t>8</w:t>
      </w:r>
      <w:r w:rsidR="00FD00DB" w:rsidRPr="00CF23D5">
        <w:rPr>
          <w:u w:val="none"/>
        </w:rPr>
        <w:tab/>
      </w:r>
      <w:r w:rsidR="001F1C05" w:rsidRPr="00CF23D5">
        <w:rPr>
          <w:u w:val="none"/>
        </w:rPr>
        <w:t xml:space="preserve">TVÄTTSTÄLLSBLANDARE MORA </w:t>
      </w:r>
      <w:r w:rsidR="00E80E78">
        <w:rPr>
          <w:u w:val="none"/>
        </w:rPr>
        <w:t>LYNX</w:t>
      </w:r>
    </w:p>
    <w:p w14:paraId="23C4D9BE" w14:textId="77777777" w:rsidR="00FD00DB" w:rsidRPr="00CF23D5" w:rsidRDefault="00FD00DB" w:rsidP="00FD00DB">
      <w:pPr>
        <w:pStyle w:val="indrag"/>
        <w:ind w:right="850"/>
      </w:pPr>
    </w:p>
    <w:p w14:paraId="51E223A1" w14:textId="0093AE38" w:rsidR="00FD00DB" w:rsidRPr="00CF23D5" w:rsidRDefault="00FD00DB" w:rsidP="00A93ECE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5A7245F9" w14:textId="4E938655" w:rsidR="00A93ECE" w:rsidRPr="00CF23D5" w:rsidRDefault="00A93ECE" w:rsidP="00B8007F">
      <w:pPr>
        <w:pStyle w:val="indrag"/>
        <w:spacing w:after="120"/>
        <w:ind w:left="0"/>
      </w:pPr>
      <w:bookmarkStart w:id="22" w:name="_Hlk69908953"/>
      <w:r w:rsidRPr="00CF23D5">
        <w:tab/>
        <w:t xml:space="preserve">Omställbar flödesbegränsning och temperaturspärr </w:t>
      </w:r>
    </w:p>
    <w:p w14:paraId="0C954146" w14:textId="611A3B0F" w:rsidR="00342EDB" w:rsidRPr="00CF23D5" w:rsidRDefault="00342EDB" w:rsidP="00342EDB">
      <w:pPr>
        <w:pStyle w:val="indrag"/>
        <w:spacing w:after="120"/>
      </w:pPr>
      <w:r w:rsidRPr="00CF23D5">
        <w:t xml:space="preserve">Flexibla anslutningsrör i metallomspunnen Soft PEX®, </w:t>
      </w:r>
      <w:r w:rsidR="00BA29B3" w:rsidRPr="00CF23D5">
        <w:t>anslutning 3/8</w:t>
      </w:r>
      <w:r w:rsidR="008A3FFC">
        <w:t>”</w:t>
      </w:r>
    </w:p>
    <w:p w14:paraId="52772950" w14:textId="1B7F913F" w:rsidR="00D4382E" w:rsidRPr="00CF23D5" w:rsidRDefault="00931B39" w:rsidP="00A93ECE">
      <w:pPr>
        <w:pStyle w:val="indrag"/>
        <w:spacing w:after="120"/>
      </w:pPr>
      <w:r w:rsidRPr="00CF23D5">
        <w:t>F</w:t>
      </w:r>
      <w:r w:rsidR="00C97600" w:rsidRPr="00CF23D5">
        <w:t>löde</w:t>
      </w:r>
      <w:r w:rsidR="00A80647" w:rsidRPr="00CF23D5">
        <w:t xml:space="preserve"> </w:t>
      </w:r>
      <w:r w:rsidR="00C651A3">
        <w:t>4,4</w:t>
      </w:r>
      <w:r w:rsidR="00D4382E" w:rsidRPr="00CF23D5">
        <w:t xml:space="preserve"> l/min vid </w:t>
      </w:r>
      <w:r w:rsidR="004843C8" w:rsidRPr="00CF23D5">
        <w:t>3</w:t>
      </w:r>
      <w:r w:rsidR="00D4382E" w:rsidRPr="00CF23D5">
        <w:t xml:space="preserve"> bar</w:t>
      </w:r>
    </w:p>
    <w:p w14:paraId="5B8A8786" w14:textId="667D5BA6" w:rsidR="00977FCB" w:rsidRPr="00CF23D5" w:rsidRDefault="00A93ECE" w:rsidP="00A93ECE">
      <w:pPr>
        <w:pStyle w:val="indrag"/>
        <w:spacing w:after="120"/>
        <w:ind w:left="0"/>
      </w:pPr>
      <w:r w:rsidRPr="00CF23D5">
        <w:tab/>
      </w:r>
      <w:r w:rsidR="002F0D47" w:rsidRPr="00CF23D5">
        <w:t>Uppfyller EU-taxonomin avseende vattenflöde</w:t>
      </w:r>
    </w:p>
    <w:bookmarkEnd w:id="22"/>
    <w:p w14:paraId="5108DBC9" w14:textId="4A09E5E4" w:rsidR="0029793D" w:rsidRDefault="0029793D" w:rsidP="000E1DAE">
      <w:pPr>
        <w:pStyle w:val="indrag"/>
        <w:spacing w:after="120"/>
      </w:pPr>
      <w:r w:rsidRPr="00CF23D5">
        <w:t>Blyfri</w:t>
      </w:r>
    </w:p>
    <w:p w14:paraId="4ADF1EE7" w14:textId="77777777" w:rsidR="00D96846" w:rsidRPr="00CF23D5" w:rsidRDefault="00D96846" w:rsidP="000E1DAE">
      <w:pPr>
        <w:pStyle w:val="indrag"/>
        <w:spacing w:after="120"/>
      </w:pPr>
    </w:p>
    <w:p w14:paraId="3A24B9CC" w14:textId="77777777" w:rsidR="00977FCB" w:rsidRPr="00CF23D5" w:rsidRDefault="00977FCB" w:rsidP="00977FCB">
      <w:pPr>
        <w:pStyle w:val="indrag"/>
        <w:spacing w:after="120"/>
        <w:ind w:left="2498"/>
      </w:pPr>
    </w:p>
    <w:p w14:paraId="2DF8A0A6" w14:textId="5B2CFC05" w:rsidR="00977FCB" w:rsidRDefault="009C0C34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 w:rsidRPr="00CF23D5">
        <w:tab/>
      </w:r>
      <w:r w:rsidR="000E1DAE" w:rsidRPr="00CF23D5">
        <w:t>Krom</w:t>
      </w:r>
      <w:r w:rsidR="00AB3D02" w:rsidRPr="00CF23D5">
        <w:tab/>
      </w:r>
      <w:r w:rsidR="00AB3D02" w:rsidRPr="00CF23D5">
        <w:tab/>
      </w:r>
      <w:r w:rsidR="00CE19BA">
        <w:t>Art nr</w:t>
      </w:r>
      <w:r w:rsidR="00984CAA" w:rsidRPr="00CF23D5">
        <w:t xml:space="preserve"> </w:t>
      </w:r>
      <w:r w:rsidR="001F1C05" w:rsidRPr="00CF23D5">
        <w:t>3</w:t>
      </w:r>
      <w:r w:rsidR="00E80E78">
        <w:t>4</w:t>
      </w:r>
      <w:r w:rsidR="00984CAA" w:rsidRPr="00CF23D5">
        <w:t>3001</w:t>
      </w:r>
      <w:r w:rsidR="001E77F9" w:rsidRPr="00CF23D5">
        <w:t xml:space="preserve"> </w:t>
      </w:r>
      <w:r w:rsidR="00955D48" w:rsidRPr="00CF23D5">
        <w:t xml:space="preserve">    </w:t>
      </w:r>
      <w:r w:rsidR="00AB3D02" w:rsidRPr="00CF23D5">
        <w:tab/>
      </w:r>
      <w:r w:rsidR="00AA6023" w:rsidRPr="00CF23D5">
        <w:t xml:space="preserve">RSK </w:t>
      </w:r>
      <w:r w:rsidR="00566BD5" w:rsidRPr="00CF23D5">
        <w:t xml:space="preserve">827 </w:t>
      </w:r>
      <w:r w:rsidR="001F1C05" w:rsidRPr="00CF23D5">
        <w:t>5</w:t>
      </w:r>
      <w:r w:rsidR="00E80E78">
        <w:t>9</w:t>
      </w:r>
      <w:r w:rsidR="001F1C05" w:rsidRPr="00CF23D5">
        <w:t xml:space="preserve"> </w:t>
      </w:r>
      <w:r w:rsidR="00E80E78">
        <w:t>16</w:t>
      </w:r>
    </w:p>
    <w:p w14:paraId="2F2B6DA8" w14:textId="1223534C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  <w:r>
        <w:tab/>
        <w:t>Mattsvart</w:t>
      </w:r>
      <w:r w:rsidRPr="00CF23D5">
        <w:tab/>
      </w:r>
      <w:r w:rsidRPr="00CF23D5">
        <w:tab/>
      </w:r>
      <w:r>
        <w:t>Art nr</w:t>
      </w:r>
      <w:r w:rsidRPr="00CF23D5">
        <w:t xml:space="preserve"> 3</w:t>
      </w:r>
      <w:r>
        <w:t>4</w:t>
      </w:r>
      <w:r w:rsidRPr="00CF23D5">
        <w:t>3001</w:t>
      </w:r>
      <w:r w:rsidR="006B6AE5">
        <w:t>.12</w:t>
      </w:r>
      <w:r w:rsidRPr="00CF23D5">
        <w:t xml:space="preserve">     </w:t>
      </w:r>
      <w:r w:rsidRPr="00CF23D5">
        <w:tab/>
        <w:t>RSK 827 5</w:t>
      </w:r>
      <w:r>
        <w:t>9</w:t>
      </w:r>
      <w:r w:rsidRPr="00CF23D5">
        <w:t xml:space="preserve"> </w:t>
      </w:r>
      <w:r>
        <w:t>17</w:t>
      </w:r>
    </w:p>
    <w:p w14:paraId="0723AED2" w14:textId="77777777" w:rsidR="00E80E78" w:rsidRDefault="00E80E78" w:rsidP="000E1DAE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</w:pPr>
    </w:p>
    <w:p w14:paraId="673C8960" w14:textId="396740BD" w:rsidR="00B8007F" w:rsidRPr="00CF23D5" w:rsidRDefault="00B8007F" w:rsidP="006B6AE5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</w:tabs>
        <w:ind w:right="0"/>
      </w:pPr>
    </w:p>
    <w:p w14:paraId="7B477A19" w14:textId="28D17465" w:rsidR="00B8007F" w:rsidRPr="00CF23D5" w:rsidRDefault="00B8007F" w:rsidP="0035672D">
      <w:pPr>
        <w:pStyle w:val="indrag"/>
      </w:pPr>
    </w:p>
    <w:p w14:paraId="5927D118" w14:textId="492B69E0" w:rsidR="001F1C05" w:rsidRPr="00CF23D5" w:rsidRDefault="001F1C05" w:rsidP="001F1C05">
      <w:pPr>
        <w:pStyle w:val="Rubrik-Sakvara11"/>
        <w:ind w:left="0"/>
        <w:rPr>
          <w:u w:val="none"/>
        </w:rPr>
      </w:pPr>
      <w:bookmarkStart w:id="23" w:name="_Hlk168319562"/>
      <w:r w:rsidRPr="00CF23D5">
        <w:t>BL</w:t>
      </w:r>
      <w:r w:rsidR="006B6AE5">
        <w:t>9</w:t>
      </w:r>
      <w:r w:rsidRPr="00CF23D5">
        <w:rPr>
          <w:u w:val="none"/>
        </w:rPr>
        <w:tab/>
        <w:t xml:space="preserve">TVÄTTSTÄLLSBLANDARE MORA </w:t>
      </w:r>
      <w:r w:rsidR="006B6AE5"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678D59B6" w14:textId="77777777" w:rsidR="001F1C05" w:rsidRPr="00CF23D5" w:rsidRDefault="001F1C05" w:rsidP="001F1C05">
      <w:pPr>
        <w:pStyle w:val="indrag"/>
        <w:ind w:right="850"/>
      </w:pPr>
    </w:p>
    <w:p w14:paraId="34B78CB6" w14:textId="77777777" w:rsidR="001F1C05" w:rsidRPr="00CF23D5" w:rsidRDefault="001F1C05" w:rsidP="001F1C0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44346194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28903CAA" w14:textId="5180C24E" w:rsidR="001F1C05" w:rsidRPr="00CF23D5" w:rsidRDefault="001F1C05" w:rsidP="001F1C0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40741927" w14:textId="31CD3646" w:rsidR="001F1C05" w:rsidRPr="00CF23D5" w:rsidRDefault="001F1C05" w:rsidP="001F1C05">
      <w:pPr>
        <w:pStyle w:val="indrag"/>
        <w:spacing w:after="120"/>
      </w:pPr>
      <w:r w:rsidRPr="00CF23D5">
        <w:t xml:space="preserve">Flöde </w:t>
      </w:r>
      <w:r w:rsidR="006B6AE5">
        <w:t>1,</w:t>
      </w:r>
      <w:r w:rsidR="00C651A3">
        <w:t>6</w:t>
      </w:r>
      <w:r w:rsidRPr="00CF23D5">
        <w:t xml:space="preserve"> l/min vid 3 bar</w:t>
      </w:r>
    </w:p>
    <w:p w14:paraId="40F5CD60" w14:textId="77777777" w:rsidR="001F1C05" w:rsidRPr="00CF23D5" w:rsidRDefault="001F1C05" w:rsidP="001F1C0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0902F150" w14:textId="1E5A8FB7" w:rsidR="0029793D" w:rsidRPr="00CF23D5" w:rsidRDefault="0029793D" w:rsidP="001F1C05">
      <w:pPr>
        <w:pStyle w:val="indrag"/>
        <w:spacing w:after="120"/>
        <w:ind w:left="0"/>
      </w:pPr>
      <w:r w:rsidRPr="00CF23D5">
        <w:tab/>
        <w:t>Blyfri</w:t>
      </w:r>
    </w:p>
    <w:p w14:paraId="7A5CF9CC" w14:textId="77777777" w:rsidR="001F1C05" w:rsidRPr="00CF23D5" w:rsidRDefault="001F1C05" w:rsidP="001F1C05">
      <w:pPr>
        <w:pStyle w:val="indrag"/>
        <w:ind w:left="0"/>
      </w:pPr>
    </w:p>
    <w:p w14:paraId="70842D30" w14:textId="77777777" w:rsidR="001F1C05" w:rsidRPr="00CF23D5" w:rsidRDefault="001F1C05" w:rsidP="0035672D">
      <w:pPr>
        <w:pStyle w:val="indrag"/>
      </w:pPr>
    </w:p>
    <w:p w14:paraId="6E4643FA" w14:textId="5270C025" w:rsidR="001F1C05" w:rsidRPr="000F4918" w:rsidRDefault="001F1C05" w:rsidP="0035672D">
      <w:pPr>
        <w:pStyle w:val="indrag"/>
      </w:pPr>
      <w:r w:rsidRPr="000F4918">
        <w:t>Krom</w:t>
      </w:r>
      <w:r w:rsidRPr="000F4918">
        <w:tab/>
      </w:r>
      <w:r w:rsidRPr="000F4918">
        <w:tab/>
      </w:r>
      <w:r w:rsidR="00CE19BA" w:rsidRPr="000F4918">
        <w:t>Art nr</w:t>
      </w:r>
      <w:r w:rsidRPr="000F4918">
        <w:t xml:space="preserve"> 3</w:t>
      </w:r>
      <w:r w:rsidR="006B6AE5" w:rsidRPr="000F4918">
        <w:t>4</w:t>
      </w:r>
      <w:r w:rsidRPr="000F4918">
        <w:t>3001.LD</w:t>
      </w:r>
      <w:r w:rsidR="006B6AE5" w:rsidRPr="000F4918">
        <w:t>1</w:t>
      </w:r>
      <w:r w:rsidRPr="000F4918">
        <w:t xml:space="preserve">     </w:t>
      </w:r>
      <w:r w:rsidRPr="000F4918">
        <w:tab/>
        <w:t>RSK 827 5</w:t>
      </w:r>
      <w:r w:rsidR="006B6AE5" w:rsidRPr="000F4918">
        <w:t>9</w:t>
      </w:r>
      <w:r w:rsidRPr="000F4918">
        <w:t xml:space="preserve"> 2</w:t>
      </w:r>
      <w:r w:rsidR="006B6AE5" w:rsidRPr="000F4918">
        <w:t>0</w:t>
      </w:r>
    </w:p>
    <w:p w14:paraId="6C35A7EC" w14:textId="77777777" w:rsidR="001F1C05" w:rsidRPr="000F4918" w:rsidRDefault="001F1C05" w:rsidP="0035672D">
      <w:pPr>
        <w:pStyle w:val="indrag"/>
      </w:pPr>
    </w:p>
    <w:p w14:paraId="663F1FB6" w14:textId="78EA3B60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 xml:space="preserve">LD1     </w:t>
      </w:r>
      <w:r w:rsidRPr="006B6AE5">
        <w:tab/>
        <w:t>RSK 827 5</w:t>
      </w:r>
      <w:r>
        <w:t>9</w:t>
      </w:r>
      <w:r w:rsidRPr="006B6AE5">
        <w:t xml:space="preserve"> 2</w:t>
      </w:r>
      <w:r>
        <w:t>1</w:t>
      </w:r>
    </w:p>
    <w:bookmarkEnd w:id="23"/>
    <w:p w14:paraId="61FA9BFD" w14:textId="77777777" w:rsidR="006B6AE5" w:rsidRPr="006B6AE5" w:rsidRDefault="006B6AE5" w:rsidP="0035672D">
      <w:pPr>
        <w:pStyle w:val="indrag"/>
      </w:pPr>
    </w:p>
    <w:p w14:paraId="50F97F2E" w14:textId="77777777" w:rsidR="001F1C05" w:rsidRPr="006B6AE5" w:rsidRDefault="001F1C05" w:rsidP="0035672D">
      <w:pPr>
        <w:pStyle w:val="indrag"/>
      </w:pPr>
    </w:p>
    <w:p w14:paraId="6571E3AE" w14:textId="77777777" w:rsidR="001F1C05" w:rsidRPr="006B6AE5" w:rsidRDefault="001F1C05" w:rsidP="0035672D">
      <w:pPr>
        <w:pStyle w:val="indrag"/>
      </w:pPr>
    </w:p>
    <w:p w14:paraId="59D2DC54" w14:textId="77777777" w:rsidR="001F1C05" w:rsidRPr="006B6AE5" w:rsidRDefault="001F1C05" w:rsidP="0035672D">
      <w:pPr>
        <w:pStyle w:val="indrag"/>
      </w:pPr>
    </w:p>
    <w:p w14:paraId="14D853DB" w14:textId="77777777" w:rsidR="001F1C05" w:rsidRPr="006B6AE5" w:rsidRDefault="001F1C05" w:rsidP="0035672D">
      <w:pPr>
        <w:pStyle w:val="indrag"/>
      </w:pPr>
    </w:p>
    <w:p w14:paraId="408ED7BD" w14:textId="77777777" w:rsidR="001F1C05" w:rsidRDefault="001F1C05" w:rsidP="0035672D">
      <w:pPr>
        <w:pStyle w:val="indrag"/>
      </w:pPr>
    </w:p>
    <w:p w14:paraId="1772E0F9" w14:textId="77777777" w:rsidR="006B6AE5" w:rsidRDefault="006B6AE5" w:rsidP="0035672D">
      <w:pPr>
        <w:pStyle w:val="indrag"/>
      </w:pPr>
    </w:p>
    <w:p w14:paraId="45386470" w14:textId="19735C86" w:rsidR="006B6AE5" w:rsidRPr="00CF23D5" w:rsidRDefault="006B6AE5" w:rsidP="006B6AE5">
      <w:pPr>
        <w:pStyle w:val="Rubrik-Sakvara11"/>
        <w:ind w:left="0"/>
        <w:rPr>
          <w:u w:val="none"/>
        </w:rPr>
      </w:pPr>
      <w:r w:rsidRPr="00CF23D5">
        <w:t>BL</w:t>
      </w:r>
      <w:r>
        <w:t>10</w:t>
      </w:r>
      <w:r w:rsidRPr="00CF23D5">
        <w:rPr>
          <w:u w:val="none"/>
        </w:rPr>
        <w:tab/>
        <w:t xml:space="preserve">TVÄTTSTÄLLSBLANDARE MORA </w:t>
      </w:r>
      <w:r>
        <w:rPr>
          <w:u w:val="none"/>
        </w:rPr>
        <w:t xml:space="preserve">LYNX </w:t>
      </w:r>
      <w:r w:rsidRPr="00CF23D5">
        <w:rPr>
          <w:u w:val="none"/>
        </w:rPr>
        <w:t>LEED/BREEAM</w:t>
      </w:r>
    </w:p>
    <w:p w14:paraId="1F71FA80" w14:textId="77777777" w:rsidR="006B6AE5" w:rsidRPr="00CF23D5" w:rsidRDefault="006B6AE5" w:rsidP="006B6AE5">
      <w:pPr>
        <w:pStyle w:val="indrag"/>
        <w:ind w:right="850"/>
      </w:pPr>
    </w:p>
    <w:p w14:paraId="72A3C3DC" w14:textId="77777777" w:rsidR="006B6AE5" w:rsidRPr="00CF23D5" w:rsidRDefault="006B6AE5" w:rsidP="006B6AE5">
      <w:pPr>
        <w:pStyle w:val="indrag"/>
        <w:spacing w:line="360" w:lineRule="auto"/>
        <w:ind w:right="850"/>
      </w:pPr>
      <w:r w:rsidRPr="00CF23D5">
        <w:t xml:space="preserve">Blandaren skall vara försedd med följande egenskaper: </w:t>
      </w:r>
    </w:p>
    <w:p w14:paraId="30121F22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 xml:space="preserve">Omställbar flödesbegränsning och temperaturspärr </w:t>
      </w:r>
    </w:p>
    <w:p w14:paraId="42413A36" w14:textId="1440E6BE" w:rsidR="006B6AE5" w:rsidRPr="00CF23D5" w:rsidRDefault="006B6AE5" w:rsidP="006B6AE5">
      <w:pPr>
        <w:pStyle w:val="indrag"/>
        <w:spacing w:after="120"/>
      </w:pPr>
      <w:r w:rsidRPr="00CF23D5">
        <w:t>Flexibla anslutningsrör i metallomspunnen Soft PEX®, anslutning 3/8</w:t>
      </w:r>
      <w:r w:rsidR="008A3FFC">
        <w:t>”</w:t>
      </w:r>
    </w:p>
    <w:p w14:paraId="5B6301CE" w14:textId="3FF1D5EB" w:rsidR="006B6AE5" w:rsidRPr="00CF23D5" w:rsidRDefault="006B6AE5" w:rsidP="006B6AE5">
      <w:pPr>
        <w:pStyle w:val="indrag"/>
        <w:spacing w:after="120"/>
      </w:pPr>
      <w:r w:rsidRPr="00CF23D5">
        <w:t xml:space="preserve">Flöde </w:t>
      </w:r>
      <w:r>
        <w:t>3</w:t>
      </w:r>
      <w:r w:rsidR="00C651A3">
        <w:t>,</w:t>
      </w:r>
      <w:r w:rsidR="00A65333">
        <w:t>0</w:t>
      </w:r>
      <w:r w:rsidRPr="00CF23D5">
        <w:t xml:space="preserve"> l/min vid 3 bar</w:t>
      </w:r>
    </w:p>
    <w:p w14:paraId="00493406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Uppfyller EU-taxonomin avseende vattenflöde</w:t>
      </w:r>
    </w:p>
    <w:p w14:paraId="135D8B25" w14:textId="77777777" w:rsidR="006B6AE5" w:rsidRPr="00CF23D5" w:rsidRDefault="006B6AE5" w:rsidP="006B6AE5">
      <w:pPr>
        <w:pStyle w:val="indrag"/>
        <w:spacing w:after="120"/>
        <w:ind w:left="0"/>
      </w:pPr>
      <w:r w:rsidRPr="00CF23D5">
        <w:tab/>
        <w:t>Blyfri</w:t>
      </w:r>
    </w:p>
    <w:p w14:paraId="06AFD06E" w14:textId="77777777" w:rsidR="006B6AE5" w:rsidRPr="00CF23D5" w:rsidRDefault="006B6AE5" w:rsidP="006B6AE5">
      <w:pPr>
        <w:pStyle w:val="indrag"/>
        <w:ind w:left="0"/>
      </w:pPr>
    </w:p>
    <w:p w14:paraId="21DBC078" w14:textId="77777777" w:rsidR="006B6AE5" w:rsidRPr="00CF23D5" w:rsidRDefault="006B6AE5" w:rsidP="006B6AE5">
      <w:pPr>
        <w:pStyle w:val="indrag"/>
      </w:pPr>
    </w:p>
    <w:p w14:paraId="06738396" w14:textId="6FA06D9B" w:rsidR="006B6AE5" w:rsidRPr="00A65333" w:rsidRDefault="006B6AE5" w:rsidP="006B6AE5">
      <w:pPr>
        <w:pStyle w:val="indrag"/>
        <w:rPr>
          <w:lang w:val="en-US"/>
        </w:rPr>
      </w:pPr>
      <w:r w:rsidRPr="00A65333">
        <w:rPr>
          <w:lang w:val="en-US"/>
        </w:rPr>
        <w:t>Krom</w:t>
      </w:r>
      <w:r w:rsidRPr="00A65333">
        <w:rPr>
          <w:lang w:val="en-US"/>
        </w:rPr>
        <w:tab/>
      </w:r>
      <w:r w:rsidRPr="00A65333">
        <w:rPr>
          <w:lang w:val="en-US"/>
        </w:rPr>
        <w:tab/>
        <w:t xml:space="preserve">Art nr 343001.LD3     </w:t>
      </w:r>
      <w:r w:rsidRPr="00A65333">
        <w:rPr>
          <w:lang w:val="en-US"/>
        </w:rPr>
        <w:tab/>
        <w:t>RSK 827 59 18</w:t>
      </w:r>
    </w:p>
    <w:p w14:paraId="188BBBD4" w14:textId="77777777" w:rsidR="006B6AE5" w:rsidRPr="00A65333" w:rsidRDefault="006B6AE5" w:rsidP="006B6AE5">
      <w:pPr>
        <w:pStyle w:val="indrag"/>
        <w:rPr>
          <w:lang w:val="en-US"/>
        </w:rPr>
      </w:pPr>
    </w:p>
    <w:p w14:paraId="43B17F8B" w14:textId="3DD5EEB3" w:rsidR="006B6AE5" w:rsidRPr="006B6AE5" w:rsidRDefault="006B6AE5" w:rsidP="006B6AE5">
      <w:pPr>
        <w:pStyle w:val="indrag"/>
      </w:pPr>
      <w:r w:rsidRPr="006B6AE5">
        <w:t>Mattsvart</w:t>
      </w:r>
      <w:r w:rsidRPr="006B6AE5">
        <w:tab/>
      </w:r>
      <w:r w:rsidRPr="006B6AE5">
        <w:tab/>
        <w:t>Art nr 343001.</w:t>
      </w:r>
      <w:r>
        <w:t>12</w:t>
      </w:r>
      <w:r w:rsidRPr="006B6AE5">
        <w:t>LD</w:t>
      </w:r>
      <w:r>
        <w:t>3</w:t>
      </w:r>
      <w:r w:rsidRPr="006B6AE5">
        <w:t xml:space="preserve">     </w:t>
      </w:r>
      <w:r w:rsidRPr="006B6AE5">
        <w:tab/>
        <w:t>RSK 827 5</w:t>
      </w:r>
      <w:r>
        <w:t>9</w:t>
      </w:r>
      <w:r w:rsidRPr="006B6AE5">
        <w:t xml:space="preserve"> </w:t>
      </w:r>
      <w:r>
        <w:t>19</w:t>
      </w:r>
    </w:p>
    <w:p w14:paraId="441A1A12" w14:textId="77777777" w:rsidR="006B6AE5" w:rsidRDefault="006B6AE5" w:rsidP="0035672D">
      <w:pPr>
        <w:pStyle w:val="indrag"/>
      </w:pPr>
    </w:p>
    <w:p w14:paraId="6190088A" w14:textId="77777777" w:rsidR="006B6AE5" w:rsidRDefault="006B6AE5" w:rsidP="0035672D">
      <w:pPr>
        <w:pStyle w:val="indrag"/>
      </w:pPr>
    </w:p>
    <w:p w14:paraId="5A487F88" w14:textId="77777777" w:rsidR="006B6AE5" w:rsidRDefault="006B6AE5" w:rsidP="0035672D">
      <w:pPr>
        <w:pStyle w:val="indrag"/>
      </w:pPr>
    </w:p>
    <w:p w14:paraId="0EE42533" w14:textId="77777777" w:rsidR="006B6AE5" w:rsidRDefault="006B6AE5" w:rsidP="0035672D">
      <w:pPr>
        <w:pStyle w:val="indrag"/>
      </w:pPr>
    </w:p>
    <w:p w14:paraId="3312701B" w14:textId="77777777" w:rsidR="006B6AE5" w:rsidRDefault="006B6AE5" w:rsidP="0035672D">
      <w:pPr>
        <w:pStyle w:val="indrag"/>
      </w:pPr>
    </w:p>
    <w:p w14:paraId="341B44E6" w14:textId="77777777" w:rsidR="006B6AE5" w:rsidRDefault="006B6AE5" w:rsidP="0035672D">
      <w:pPr>
        <w:pStyle w:val="indrag"/>
      </w:pPr>
    </w:p>
    <w:p w14:paraId="44C9E993" w14:textId="77777777" w:rsidR="006B6AE5" w:rsidRDefault="006B6AE5" w:rsidP="0035672D">
      <w:pPr>
        <w:pStyle w:val="indrag"/>
      </w:pPr>
    </w:p>
    <w:p w14:paraId="0F1685CD" w14:textId="77777777" w:rsidR="006B6AE5" w:rsidRDefault="006B6AE5" w:rsidP="0035672D">
      <w:pPr>
        <w:pStyle w:val="indrag"/>
      </w:pPr>
    </w:p>
    <w:p w14:paraId="21A6F1B5" w14:textId="77777777" w:rsidR="006B6AE5" w:rsidRDefault="006B6AE5" w:rsidP="0035672D">
      <w:pPr>
        <w:pStyle w:val="indrag"/>
      </w:pPr>
    </w:p>
    <w:p w14:paraId="5FD666F6" w14:textId="77777777" w:rsidR="006B6AE5" w:rsidRDefault="006B6AE5" w:rsidP="0035672D">
      <w:pPr>
        <w:pStyle w:val="indrag"/>
      </w:pPr>
    </w:p>
    <w:p w14:paraId="038FEA49" w14:textId="77777777" w:rsidR="006B6AE5" w:rsidRDefault="006B6AE5" w:rsidP="0035672D">
      <w:pPr>
        <w:pStyle w:val="indrag"/>
      </w:pPr>
    </w:p>
    <w:p w14:paraId="19065EEE" w14:textId="77777777" w:rsidR="006B6AE5" w:rsidRDefault="006B6AE5" w:rsidP="0035672D">
      <w:pPr>
        <w:pStyle w:val="indrag"/>
      </w:pPr>
    </w:p>
    <w:p w14:paraId="25639AF2" w14:textId="77777777" w:rsidR="006B6AE5" w:rsidRDefault="006B6AE5" w:rsidP="0035672D">
      <w:pPr>
        <w:pStyle w:val="indrag"/>
      </w:pPr>
    </w:p>
    <w:p w14:paraId="0FAB36FF" w14:textId="77777777" w:rsidR="006B6AE5" w:rsidRDefault="006B6AE5" w:rsidP="0035672D">
      <w:pPr>
        <w:pStyle w:val="indrag"/>
      </w:pPr>
    </w:p>
    <w:p w14:paraId="0A720862" w14:textId="77777777" w:rsidR="006B6AE5" w:rsidRDefault="006B6AE5" w:rsidP="0035672D">
      <w:pPr>
        <w:pStyle w:val="indrag"/>
      </w:pPr>
    </w:p>
    <w:p w14:paraId="5F225B93" w14:textId="77777777" w:rsidR="006B6AE5" w:rsidRDefault="006B6AE5" w:rsidP="0035672D">
      <w:pPr>
        <w:pStyle w:val="indrag"/>
      </w:pPr>
    </w:p>
    <w:p w14:paraId="1C1620BF" w14:textId="77777777" w:rsidR="006B6AE5" w:rsidRDefault="006B6AE5" w:rsidP="0035672D">
      <w:pPr>
        <w:pStyle w:val="indrag"/>
      </w:pPr>
    </w:p>
    <w:p w14:paraId="5DC0A0F0" w14:textId="77777777" w:rsidR="006B6AE5" w:rsidRDefault="006B6AE5" w:rsidP="0035672D">
      <w:pPr>
        <w:pStyle w:val="indrag"/>
      </w:pPr>
    </w:p>
    <w:p w14:paraId="71B6B6F7" w14:textId="77777777" w:rsidR="006B6AE5" w:rsidRDefault="006B6AE5" w:rsidP="0035672D">
      <w:pPr>
        <w:pStyle w:val="indrag"/>
      </w:pPr>
    </w:p>
    <w:p w14:paraId="5D44FABA" w14:textId="77777777" w:rsidR="006B6AE5" w:rsidRDefault="006B6AE5" w:rsidP="0035672D">
      <w:pPr>
        <w:pStyle w:val="indrag"/>
      </w:pPr>
    </w:p>
    <w:p w14:paraId="36483C94" w14:textId="77777777" w:rsidR="006B6AE5" w:rsidRDefault="006B6AE5" w:rsidP="0035672D">
      <w:pPr>
        <w:pStyle w:val="indrag"/>
      </w:pPr>
    </w:p>
    <w:p w14:paraId="6074D848" w14:textId="77777777" w:rsidR="006B6AE5" w:rsidRDefault="006B6AE5" w:rsidP="0035672D">
      <w:pPr>
        <w:pStyle w:val="indrag"/>
      </w:pPr>
    </w:p>
    <w:p w14:paraId="1E729D51" w14:textId="77777777" w:rsidR="006B6AE5" w:rsidRDefault="006B6AE5" w:rsidP="0035672D">
      <w:pPr>
        <w:pStyle w:val="indrag"/>
      </w:pPr>
    </w:p>
    <w:p w14:paraId="4E29D835" w14:textId="77777777" w:rsidR="006B6AE5" w:rsidRDefault="006B6AE5" w:rsidP="0035672D">
      <w:pPr>
        <w:pStyle w:val="indrag"/>
      </w:pPr>
    </w:p>
    <w:p w14:paraId="737FFC79" w14:textId="77777777" w:rsidR="006B6AE5" w:rsidRDefault="006B6AE5" w:rsidP="0035672D">
      <w:pPr>
        <w:pStyle w:val="indrag"/>
      </w:pPr>
    </w:p>
    <w:p w14:paraId="446D32D9" w14:textId="77777777" w:rsidR="006B6AE5" w:rsidRDefault="006B6AE5" w:rsidP="0035672D">
      <w:pPr>
        <w:pStyle w:val="indrag"/>
      </w:pPr>
    </w:p>
    <w:p w14:paraId="5E1C0A8F" w14:textId="77777777" w:rsidR="006B6AE5" w:rsidRDefault="006B6AE5" w:rsidP="0035672D">
      <w:pPr>
        <w:pStyle w:val="indrag"/>
      </w:pPr>
    </w:p>
    <w:p w14:paraId="6142B0C9" w14:textId="77777777" w:rsidR="0060794A" w:rsidRPr="0060794A" w:rsidRDefault="0060794A" w:rsidP="0060794A">
      <w:pPr>
        <w:pStyle w:val="Bomb"/>
        <w:numPr>
          <w:ilvl w:val="0"/>
          <w:numId w:val="0"/>
        </w:numPr>
        <w:tabs>
          <w:tab w:val="clear" w:pos="3686"/>
          <w:tab w:val="left" w:pos="3402"/>
          <w:tab w:val="left" w:pos="4253"/>
          <w:tab w:val="left" w:pos="6521"/>
        </w:tabs>
        <w:ind w:right="0"/>
        <w:rPr>
          <w:color w:val="00B0F0"/>
        </w:rPr>
      </w:pPr>
    </w:p>
    <w:p w14:paraId="4EF50BBB" w14:textId="00D3E95C" w:rsidR="0060794A" w:rsidRDefault="0060794A" w:rsidP="0060794A">
      <w:pPr>
        <w:pStyle w:val="Rubrik5"/>
        <w:ind w:left="0" w:firstLine="0"/>
        <w:rPr>
          <w:color w:val="808080"/>
        </w:rPr>
      </w:pPr>
      <w:bookmarkStart w:id="24" w:name="_Toc162265452"/>
      <w:r w:rsidRPr="0057284F">
        <w:rPr>
          <w:color w:val="808080"/>
        </w:rPr>
        <w:lastRenderedPageBreak/>
        <w:t>PVB.2</w:t>
      </w:r>
      <w:r>
        <w:rPr>
          <w:color w:val="808080"/>
        </w:rPr>
        <w:t>4</w:t>
      </w:r>
      <w:r w:rsidRPr="0057284F">
        <w:rPr>
          <w:color w:val="808080"/>
        </w:rPr>
        <w:tab/>
      </w:r>
      <w:r>
        <w:rPr>
          <w:color w:val="808080"/>
        </w:rPr>
        <w:t>K</w:t>
      </w:r>
      <w:r w:rsidR="00D53299">
        <w:rPr>
          <w:color w:val="808080"/>
        </w:rPr>
        <w:t>öksblandare</w:t>
      </w:r>
      <w:bookmarkEnd w:id="24"/>
    </w:p>
    <w:p w14:paraId="220C1FC0" w14:textId="77777777" w:rsidR="00A313D5" w:rsidRDefault="00A313D5" w:rsidP="0060794A">
      <w:pPr>
        <w:pStyle w:val="Rubrik-Sakvara11"/>
        <w:ind w:left="0"/>
        <w:rPr>
          <w:color w:val="00B0F0"/>
        </w:rPr>
      </w:pPr>
    </w:p>
    <w:p w14:paraId="5BEFF78C" w14:textId="21FA03E7" w:rsidR="00A54221" w:rsidRPr="00355ADD" w:rsidRDefault="00A54221" w:rsidP="00A54221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327B0E">
        <w:t>11</w:t>
      </w:r>
      <w:r w:rsidRPr="00355ADD">
        <w:rPr>
          <w:u w:val="none"/>
        </w:rPr>
        <w:tab/>
        <w:t xml:space="preserve">KÖKSBLANDARE Mora </w:t>
      </w:r>
      <w:r w:rsidR="00327B0E">
        <w:rPr>
          <w:u w:val="none"/>
        </w:rPr>
        <w:t>LYNX SOFT</w:t>
      </w:r>
    </w:p>
    <w:p w14:paraId="1FF8A8F4" w14:textId="77777777" w:rsidR="00A54221" w:rsidRPr="00355ADD" w:rsidRDefault="00A54221" w:rsidP="00A54221">
      <w:pPr>
        <w:pStyle w:val="indrag"/>
        <w:ind w:right="850"/>
      </w:pPr>
    </w:p>
    <w:p w14:paraId="21764C1E" w14:textId="77777777" w:rsidR="00A54221" w:rsidRPr="00355ADD" w:rsidRDefault="00A54221" w:rsidP="00A54221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24A766D" w14:textId="77777777" w:rsidR="00A54221" w:rsidRPr="00355ADD" w:rsidRDefault="00A54221" w:rsidP="00A54221">
      <w:pPr>
        <w:pStyle w:val="indrag"/>
        <w:spacing w:after="120"/>
      </w:pPr>
      <w:r w:rsidRPr="00355ADD">
        <w:t>Omställbar flödesbegränsning och temperaturspärr</w:t>
      </w:r>
    </w:p>
    <w:p w14:paraId="0DAE2831" w14:textId="12CF17E5" w:rsidR="00A54221" w:rsidRPr="00355ADD" w:rsidRDefault="00A54221" w:rsidP="00A54221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2ABA5CA" w14:textId="77777777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22A74C8" w14:textId="21DA3CC2" w:rsidR="00A54221" w:rsidRPr="00355ADD" w:rsidRDefault="00A54221" w:rsidP="00A54221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5,6</w:t>
      </w:r>
      <w:r w:rsidRPr="00355ADD">
        <w:rPr>
          <w:rFonts w:cs="Arial"/>
          <w:shd w:val="clear" w:color="auto" w:fill="FFFFFF"/>
        </w:rPr>
        <w:t> l/min vid 3 bar</w:t>
      </w:r>
    </w:p>
    <w:p w14:paraId="01CED754" w14:textId="77777777" w:rsidR="00A54221" w:rsidRPr="00355ADD" w:rsidRDefault="00A54221" w:rsidP="00A54221">
      <w:pPr>
        <w:pStyle w:val="indrag"/>
        <w:spacing w:after="120"/>
      </w:pPr>
      <w:r w:rsidRPr="00355ADD">
        <w:t xml:space="preserve">Uppfyller EU-taxonomin avseende vattenflöde </w:t>
      </w:r>
    </w:p>
    <w:p w14:paraId="0A08FD36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6B9D4AB0" w14:textId="77777777" w:rsidR="00D96846" w:rsidRPr="00355ADD" w:rsidRDefault="00D96846" w:rsidP="00355ADD">
      <w:pPr>
        <w:pStyle w:val="indrag"/>
        <w:spacing w:after="120"/>
      </w:pPr>
    </w:p>
    <w:p w14:paraId="1173296D" w14:textId="77777777" w:rsidR="00355ADD" w:rsidRPr="00355ADD" w:rsidRDefault="00355ADD" w:rsidP="00A54221">
      <w:pPr>
        <w:pStyle w:val="indrag"/>
        <w:spacing w:after="120"/>
      </w:pPr>
    </w:p>
    <w:p w14:paraId="3EA4C713" w14:textId="77777777" w:rsidR="00A54221" w:rsidRPr="00355ADD" w:rsidRDefault="00A54221" w:rsidP="00A54221">
      <w:pPr>
        <w:pStyle w:val="Bomb"/>
        <w:numPr>
          <w:ilvl w:val="0"/>
          <w:numId w:val="0"/>
        </w:numPr>
        <w:ind w:right="0"/>
      </w:pPr>
    </w:p>
    <w:p w14:paraId="458A6F72" w14:textId="1A068FB7" w:rsidR="00131A11" w:rsidRDefault="00A54221" w:rsidP="0060794A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327B0E">
        <w:t>44101</w:t>
      </w:r>
      <w:r w:rsidRPr="00355ADD">
        <w:t xml:space="preserve">     </w:t>
      </w:r>
      <w:r w:rsidRPr="00355ADD">
        <w:tab/>
        <w:t>RSK 8</w:t>
      </w:r>
      <w:r w:rsidR="00F03189" w:rsidRPr="00355ADD">
        <w:t>31 2</w:t>
      </w:r>
      <w:r w:rsidR="00940FD4">
        <w:t>2</w:t>
      </w:r>
      <w:r w:rsidR="00F03189" w:rsidRPr="00355ADD">
        <w:t xml:space="preserve"> </w:t>
      </w:r>
      <w:r w:rsidR="00940FD4">
        <w:t>07</w:t>
      </w:r>
    </w:p>
    <w:p w14:paraId="025D999C" w14:textId="45D4E78B" w:rsidR="00327B0E" w:rsidRDefault="00327B0E" w:rsidP="0060794A">
      <w:pPr>
        <w:pStyle w:val="Bomb"/>
        <w:numPr>
          <w:ilvl w:val="0"/>
          <w:numId w:val="0"/>
        </w:numPr>
        <w:ind w:right="0"/>
      </w:pPr>
      <w:r>
        <w:tab/>
      </w:r>
      <w:r w:rsidR="00940FD4"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44101.12</w:t>
      </w:r>
      <w:r w:rsidRPr="00355ADD">
        <w:t xml:space="preserve">    </w:t>
      </w:r>
      <w:r w:rsidRPr="00355ADD">
        <w:tab/>
        <w:t>RSK 831 2</w:t>
      </w:r>
      <w:r w:rsidR="00940FD4">
        <w:t>2</w:t>
      </w:r>
      <w:r w:rsidRPr="00355ADD">
        <w:t xml:space="preserve"> </w:t>
      </w:r>
      <w:r w:rsidR="00940FD4">
        <w:t>08</w:t>
      </w:r>
    </w:p>
    <w:p w14:paraId="6C53429A" w14:textId="77777777" w:rsidR="00327B0E" w:rsidRDefault="00327B0E" w:rsidP="0060794A">
      <w:pPr>
        <w:pStyle w:val="Bomb"/>
        <w:numPr>
          <w:ilvl w:val="0"/>
          <w:numId w:val="0"/>
        </w:numPr>
        <w:ind w:right="0"/>
      </w:pPr>
    </w:p>
    <w:p w14:paraId="0728515D" w14:textId="77777777" w:rsidR="00131A11" w:rsidRDefault="00131A11" w:rsidP="00AA55C8">
      <w:pPr>
        <w:pStyle w:val="indrag"/>
        <w:ind w:left="0"/>
      </w:pPr>
    </w:p>
    <w:p w14:paraId="1C78FFB7" w14:textId="2F87A853" w:rsidR="00F03189" w:rsidRPr="00355ADD" w:rsidRDefault="00F03189" w:rsidP="00F03189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AA55C8">
        <w:t>12</w:t>
      </w:r>
      <w:r w:rsidRPr="00355ADD">
        <w:rPr>
          <w:u w:val="none"/>
        </w:rPr>
        <w:tab/>
        <w:t xml:space="preserve">KÖKSBLANDARE Mora </w:t>
      </w:r>
      <w:r w:rsidR="00AA55C8">
        <w:rPr>
          <w:u w:val="none"/>
        </w:rPr>
        <w:t>LYNX SOFT</w:t>
      </w:r>
      <w:r w:rsidR="0060777F" w:rsidRPr="00355ADD">
        <w:rPr>
          <w:u w:val="none"/>
        </w:rPr>
        <w:t xml:space="preserve"> </w:t>
      </w:r>
      <w:r w:rsidRPr="00355ADD">
        <w:rPr>
          <w:u w:val="none"/>
        </w:rPr>
        <w:t>MED DISKMASKINSAVSTÄNGNING</w:t>
      </w:r>
    </w:p>
    <w:p w14:paraId="68F6CBA5" w14:textId="77777777" w:rsidR="00F03189" w:rsidRPr="00355ADD" w:rsidRDefault="00F03189" w:rsidP="00F03189">
      <w:pPr>
        <w:pStyle w:val="indrag"/>
        <w:ind w:right="850"/>
      </w:pPr>
    </w:p>
    <w:p w14:paraId="5EEF73AC" w14:textId="77777777" w:rsidR="00F03189" w:rsidRPr="00355ADD" w:rsidRDefault="00F03189" w:rsidP="00F03189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209444B0" w14:textId="7D1E4A71" w:rsidR="002242CD" w:rsidRPr="00355ADD" w:rsidRDefault="002242CD" w:rsidP="002242CD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="00AD30D7" w:rsidRPr="00355ADD">
        <w:t>. I</w:t>
      </w:r>
      <w:r w:rsidRPr="00355ADD">
        <w:t>nställd på KV</w:t>
      </w:r>
    </w:p>
    <w:p w14:paraId="55D1C9E8" w14:textId="77777777" w:rsidR="00F03189" w:rsidRPr="00355ADD" w:rsidRDefault="00F03189" w:rsidP="00F03189">
      <w:pPr>
        <w:pStyle w:val="indrag"/>
        <w:spacing w:after="120"/>
      </w:pPr>
      <w:r w:rsidRPr="00355ADD">
        <w:t>Omställbar flödesbegränsning och temperaturspärr</w:t>
      </w:r>
    </w:p>
    <w:p w14:paraId="6C3BA285" w14:textId="76340982" w:rsidR="00F03189" w:rsidRPr="00355ADD" w:rsidRDefault="00F03189" w:rsidP="00F03189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46D6AEF8" w14:textId="77777777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503343D" w14:textId="3545C392" w:rsidR="00F03189" w:rsidRPr="00355ADD" w:rsidRDefault="00F03189" w:rsidP="00F03189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5,6</w:t>
      </w:r>
      <w:r w:rsidRPr="00355ADD">
        <w:rPr>
          <w:rFonts w:cs="Arial"/>
          <w:shd w:val="clear" w:color="auto" w:fill="FFFFFF"/>
        </w:rPr>
        <w:t> l/min vid 3 bar</w:t>
      </w:r>
    </w:p>
    <w:p w14:paraId="56F7E153" w14:textId="77777777" w:rsidR="00F03189" w:rsidRPr="00355ADD" w:rsidRDefault="00F03189" w:rsidP="00F03189">
      <w:pPr>
        <w:pStyle w:val="indrag"/>
        <w:spacing w:after="120"/>
      </w:pPr>
      <w:r w:rsidRPr="00355ADD">
        <w:t xml:space="preserve">Uppfyller EU-taxonomin avseende vattenflöde </w:t>
      </w:r>
    </w:p>
    <w:p w14:paraId="1E08A767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24767430" w14:textId="77777777" w:rsidR="00D96846" w:rsidRPr="00355ADD" w:rsidRDefault="00D96846" w:rsidP="00355ADD">
      <w:pPr>
        <w:pStyle w:val="indrag"/>
        <w:spacing w:after="120"/>
      </w:pPr>
    </w:p>
    <w:p w14:paraId="5DD545DB" w14:textId="025146C2" w:rsidR="00F03189" w:rsidRPr="00355ADD" w:rsidRDefault="00F03189" w:rsidP="00F03189">
      <w:pPr>
        <w:pStyle w:val="Bomb"/>
        <w:numPr>
          <w:ilvl w:val="0"/>
          <w:numId w:val="0"/>
        </w:numPr>
        <w:ind w:right="0"/>
      </w:pPr>
    </w:p>
    <w:p w14:paraId="5AE142DA" w14:textId="6C7EB70C" w:rsidR="00A54221" w:rsidRPr="00355ADD" w:rsidRDefault="00F03189" w:rsidP="003E0F0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AA55C8">
        <w:t>44151</w:t>
      </w:r>
      <w:r w:rsidRPr="00355ADD">
        <w:t xml:space="preserve">     </w:t>
      </w:r>
      <w:r w:rsidRPr="00355ADD">
        <w:tab/>
        <w:t>RSK 831 2</w:t>
      </w:r>
      <w:r w:rsidR="00AA55C8">
        <w:t>2</w:t>
      </w:r>
      <w:r w:rsidRPr="00355ADD">
        <w:t xml:space="preserve"> </w:t>
      </w:r>
      <w:r w:rsidR="00AA55C8">
        <w:t>09</w:t>
      </w:r>
    </w:p>
    <w:p w14:paraId="268144B0" w14:textId="48E4E233" w:rsidR="00A54221" w:rsidRDefault="00AA55C8" w:rsidP="001F1C05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44151.12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10</w:t>
      </w:r>
    </w:p>
    <w:p w14:paraId="48F18702" w14:textId="77777777" w:rsidR="002973D9" w:rsidRDefault="002973D9" w:rsidP="001F1C05">
      <w:pPr>
        <w:pStyle w:val="indrag"/>
      </w:pPr>
    </w:p>
    <w:p w14:paraId="3381E656" w14:textId="77777777" w:rsidR="002973D9" w:rsidRPr="00355ADD" w:rsidRDefault="002973D9" w:rsidP="001F1C05">
      <w:pPr>
        <w:pStyle w:val="indrag"/>
      </w:pPr>
    </w:p>
    <w:p w14:paraId="0806F67E" w14:textId="3C7429FB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490A6A">
        <w:t>13</w:t>
      </w:r>
      <w:r w:rsidRPr="00355ADD">
        <w:rPr>
          <w:u w:val="none"/>
        </w:rPr>
        <w:tab/>
        <w:t>KÖKSBLANDARE Mora</w:t>
      </w:r>
      <w:r w:rsidR="00997888">
        <w:rPr>
          <w:u w:val="none"/>
        </w:rPr>
        <w:t xml:space="preserve"> LYNX</w:t>
      </w:r>
      <w:r w:rsidRPr="00355ADD">
        <w:rPr>
          <w:u w:val="none"/>
        </w:rPr>
        <w:t xml:space="preserve"> SHARP</w:t>
      </w:r>
    </w:p>
    <w:p w14:paraId="0E2B0516" w14:textId="77777777" w:rsidR="00AD30D7" w:rsidRPr="00355ADD" w:rsidRDefault="00AD30D7" w:rsidP="00AD30D7">
      <w:pPr>
        <w:pStyle w:val="indrag"/>
        <w:ind w:right="850"/>
      </w:pPr>
    </w:p>
    <w:p w14:paraId="236ED125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39C08C1C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2ACBDFEC" w14:textId="4925C3A5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6A5A1ABA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1DC0420A" w14:textId="2D21F076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5,6</w:t>
      </w:r>
      <w:r w:rsidRPr="00355ADD">
        <w:rPr>
          <w:rFonts w:cs="Arial"/>
          <w:shd w:val="clear" w:color="auto" w:fill="FFFFFF"/>
        </w:rPr>
        <w:t> l/min vid 3 bar</w:t>
      </w:r>
    </w:p>
    <w:p w14:paraId="73B245C2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0AF1C699" w14:textId="77777777" w:rsidR="00355ADD" w:rsidRDefault="00355ADD" w:rsidP="00355ADD">
      <w:pPr>
        <w:pStyle w:val="indrag"/>
        <w:spacing w:after="120"/>
      </w:pPr>
      <w:r w:rsidRPr="00355ADD">
        <w:t>Blyfri</w:t>
      </w:r>
    </w:p>
    <w:p w14:paraId="0B6FEAED" w14:textId="77777777" w:rsidR="00D96846" w:rsidRPr="00355ADD" w:rsidRDefault="00D96846" w:rsidP="00355ADD">
      <w:pPr>
        <w:pStyle w:val="indrag"/>
        <w:spacing w:after="120"/>
      </w:pPr>
    </w:p>
    <w:p w14:paraId="2469B9F7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30B7FA2B" w14:textId="5E56E536" w:rsidR="00AD30D7" w:rsidRDefault="00AD30D7" w:rsidP="00355ADD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</w:t>
      </w:r>
      <w:r w:rsidR="00490A6A">
        <w:t>44</w:t>
      </w:r>
      <w:r w:rsidRPr="00355ADD">
        <w:t xml:space="preserve">051     </w:t>
      </w:r>
      <w:r w:rsidRPr="00355ADD">
        <w:tab/>
        <w:t>RSK 831 2</w:t>
      </w:r>
      <w:r w:rsidR="00490A6A">
        <w:t>2</w:t>
      </w:r>
      <w:r w:rsidRPr="00355ADD">
        <w:t xml:space="preserve"> </w:t>
      </w:r>
      <w:r w:rsidR="00490A6A">
        <w:t>11</w:t>
      </w:r>
    </w:p>
    <w:p w14:paraId="1D050350" w14:textId="0EBCD2F3" w:rsidR="00AD30D7" w:rsidRDefault="00490A6A" w:rsidP="00AD30D7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051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12</w:t>
      </w:r>
    </w:p>
    <w:p w14:paraId="645CD6AC" w14:textId="77777777" w:rsidR="00AD30D7" w:rsidRDefault="00AD30D7" w:rsidP="00AD30D7">
      <w:pPr>
        <w:pStyle w:val="indrag"/>
      </w:pPr>
    </w:p>
    <w:p w14:paraId="7FDE47C7" w14:textId="77777777" w:rsidR="0060794A" w:rsidRDefault="0060794A" w:rsidP="00AD30D7">
      <w:pPr>
        <w:pStyle w:val="Rubrik-Sakvara11"/>
        <w:ind w:left="1304" w:hanging="1304"/>
        <w:rPr>
          <w:color w:val="00B0F0"/>
        </w:rPr>
      </w:pPr>
    </w:p>
    <w:p w14:paraId="58A470AE" w14:textId="5B0C707C" w:rsidR="00AD30D7" w:rsidRPr="00355ADD" w:rsidRDefault="00AD30D7" w:rsidP="00AD30D7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 w:rsidR="0004168D">
        <w:t>14</w:t>
      </w:r>
      <w:r w:rsidRPr="00355ADD">
        <w:rPr>
          <w:u w:val="none"/>
        </w:rPr>
        <w:tab/>
        <w:t xml:space="preserve">KÖKSBLANDARE Mora </w:t>
      </w:r>
      <w:r w:rsidR="0004168D"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3783A824" w14:textId="77777777" w:rsidR="00AD30D7" w:rsidRPr="00355ADD" w:rsidRDefault="00AD30D7" w:rsidP="00AD30D7">
      <w:pPr>
        <w:pStyle w:val="indrag"/>
        <w:ind w:right="850"/>
      </w:pPr>
    </w:p>
    <w:p w14:paraId="50D63A41" w14:textId="77777777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4585ACE6" w14:textId="364D1E13" w:rsidR="00AD30D7" w:rsidRPr="00355ADD" w:rsidRDefault="00AD30D7" w:rsidP="00AD30D7">
      <w:pPr>
        <w:pStyle w:val="indrag"/>
        <w:spacing w:line="360" w:lineRule="auto"/>
        <w:ind w:right="850"/>
      </w:pPr>
      <w:r w:rsidRPr="00355ADD">
        <w:t>Med diskmaskinsavstängning. Omställbar mellan KV och VV</w:t>
      </w:r>
      <w:r w:rsidRPr="00D65D62">
        <w:t>. Inställd på KV</w:t>
      </w:r>
    </w:p>
    <w:p w14:paraId="1C1443ED" w14:textId="77777777" w:rsidR="00AD30D7" w:rsidRPr="00355ADD" w:rsidRDefault="00AD30D7" w:rsidP="00AD30D7">
      <w:pPr>
        <w:pStyle w:val="indrag"/>
        <w:spacing w:after="120"/>
      </w:pPr>
      <w:r w:rsidRPr="00355ADD">
        <w:t>Omställbar flödesbegränsning och temperaturspärr</w:t>
      </w:r>
    </w:p>
    <w:p w14:paraId="507E9431" w14:textId="1582180C" w:rsidR="00AD30D7" w:rsidRPr="00355ADD" w:rsidRDefault="00AD30D7" w:rsidP="00AD30D7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23080560" w14:textId="77777777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5C30B18" w14:textId="7284D025" w:rsidR="00AD30D7" w:rsidRPr="00355ADD" w:rsidRDefault="00AD30D7" w:rsidP="00AD30D7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5,6</w:t>
      </w:r>
      <w:r w:rsidRPr="00355ADD">
        <w:rPr>
          <w:rFonts w:cs="Arial"/>
          <w:shd w:val="clear" w:color="auto" w:fill="FFFFFF"/>
        </w:rPr>
        <w:t> l/min vid 3 bar</w:t>
      </w:r>
    </w:p>
    <w:p w14:paraId="268D5BAE" w14:textId="77777777" w:rsidR="00AD30D7" w:rsidRPr="00355ADD" w:rsidRDefault="00AD30D7" w:rsidP="00AD30D7">
      <w:pPr>
        <w:pStyle w:val="indrag"/>
        <w:spacing w:after="120"/>
      </w:pPr>
      <w:r w:rsidRPr="00355ADD">
        <w:t xml:space="preserve">Uppfyller EU-taxonomin avseende vattenflöde </w:t>
      </w:r>
    </w:p>
    <w:p w14:paraId="51580EB4" w14:textId="383241BF" w:rsidR="00355ADD" w:rsidRDefault="00355ADD" w:rsidP="00355ADD">
      <w:pPr>
        <w:pStyle w:val="indrag"/>
        <w:spacing w:after="120"/>
      </w:pPr>
      <w:r w:rsidRPr="00355ADD">
        <w:t>Blyfri</w:t>
      </w:r>
    </w:p>
    <w:p w14:paraId="549F8C01" w14:textId="77777777" w:rsidR="00D96846" w:rsidRPr="00355ADD" w:rsidRDefault="00D96846" w:rsidP="00355ADD">
      <w:pPr>
        <w:pStyle w:val="indrag"/>
        <w:spacing w:after="120"/>
      </w:pPr>
    </w:p>
    <w:p w14:paraId="44198114" w14:textId="77777777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</w:p>
    <w:p w14:paraId="2179B030" w14:textId="58E6D006" w:rsidR="00AD30D7" w:rsidRPr="00355ADD" w:rsidRDefault="00AD30D7" w:rsidP="00AD30D7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 w:rsidR="00CE19BA">
        <w:t>Art nr</w:t>
      </w:r>
      <w:r w:rsidRPr="00355ADD">
        <w:t xml:space="preserve"> 33</w:t>
      </w:r>
      <w:r w:rsidR="005B5CCD">
        <w:t>4</w:t>
      </w:r>
      <w:r w:rsidRPr="00355ADD">
        <w:t xml:space="preserve">071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13</w:t>
      </w:r>
    </w:p>
    <w:p w14:paraId="5DB3E592" w14:textId="4D6A6BE7" w:rsidR="007E6733" w:rsidRPr="00355ADD" w:rsidRDefault="007E6733" w:rsidP="007E6733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 w:rsidR="005B5CCD">
        <w:t>4</w:t>
      </w:r>
      <w:r w:rsidRPr="00355ADD">
        <w:t>071</w:t>
      </w:r>
      <w:r w:rsidR="00176E30">
        <w:t>.12</w:t>
      </w:r>
      <w:r w:rsidRPr="00355ADD">
        <w:t xml:space="preserve">     </w:t>
      </w:r>
      <w:r w:rsidRPr="00355ADD">
        <w:tab/>
        <w:t>RSK 831 2</w:t>
      </w:r>
      <w:r w:rsidR="005B5CCD">
        <w:t>2</w:t>
      </w:r>
      <w:r w:rsidRPr="00355ADD">
        <w:t xml:space="preserve"> </w:t>
      </w:r>
      <w:r w:rsidR="005B5CCD">
        <w:t>14</w:t>
      </w:r>
    </w:p>
    <w:p w14:paraId="1EE57128" w14:textId="597AF073" w:rsidR="00A54221" w:rsidRDefault="00A54221" w:rsidP="003E0F0F">
      <w:pPr>
        <w:pStyle w:val="indrag"/>
        <w:ind w:left="0"/>
      </w:pPr>
    </w:p>
    <w:p w14:paraId="309BF9F9" w14:textId="77777777" w:rsidR="00A54221" w:rsidRDefault="00A54221" w:rsidP="001F1C05">
      <w:pPr>
        <w:pStyle w:val="indrag"/>
      </w:pPr>
    </w:p>
    <w:p w14:paraId="332BC51F" w14:textId="77777777" w:rsidR="003E0F0F" w:rsidRDefault="003E0F0F" w:rsidP="00355ADD">
      <w:pPr>
        <w:pStyle w:val="indrag"/>
        <w:ind w:left="0"/>
      </w:pPr>
    </w:p>
    <w:p w14:paraId="0153EFC9" w14:textId="77777777" w:rsidR="003E0F0F" w:rsidRDefault="003E0F0F" w:rsidP="001F1C05">
      <w:pPr>
        <w:pStyle w:val="indrag"/>
      </w:pPr>
    </w:p>
    <w:p w14:paraId="1173B969" w14:textId="77777777" w:rsidR="00355ADD" w:rsidRPr="00355ADD" w:rsidRDefault="00355ADD" w:rsidP="005226A7">
      <w:pPr>
        <w:pStyle w:val="indrag"/>
        <w:spacing w:after="120"/>
      </w:pPr>
    </w:p>
    <w:p w14:paraId="7DFC4B51" w14:textId="77777777" w:rsidR="005226A7" w:rsidRPr="00355ADD" w:rsidRDefault="005226A7" w:rsidP="005226A7">
      <w:pPr>
        <w:pStyle w:val="Bomb"/>
        <w:numPr>
          <w:ilvl w:val="0"/>
          <w:numId w:val="0"/>
        </w:numPr>
        <w:ind w:right="0"/>
      </w:pPr>
    </w:p>
    <w:p w14:paraId="58721088" w14:textId="77777777" w:rsidR="003E0F0F" w:rsidRDefault="003E0F0F" w:rsidP="00A313D5">
      <w:pPr>
        <w:pStyle w:val="indrag"/>
        <w:ind w:left="0"/>
      </w:pPr>
    </w:p>
    <w:p w14:paraId="7F937BAA" w14:textId="77777777" w:rsidR="003E0F0F" w:rsidRDefault="003E0F0F" w:rsidP="00A313D5">
      <w:pPr>
        <w:pStyle w:val="indrag"/>
        <w:ind w:left="0"/>
      </w:pPr>
    </w:p>
    <w:p w14:paraId="54A66EA0" w14:textId="521BC130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5" w:name="_Hlk168320899"/>
      <w:r w:rsidRPr="00401063">
        <w:t xml:space="preserve">BL </w:t>
      </w:r>
      <w:r w:rsidR="003C6BBD">
        <w:t>15</w:t>
      </w:r>
      <w:r w:rsidRPr="00401063">
        <w:rPr>
          <w:u w:val="none"/>
        </w:rPr>
        <w:tab/>
        <w:t xml:space="preserve">KÖKSBLANDARE Mora </w:t>
      </w:r>
      <w:r w:rsidR="003C6BBD">
        <w:rPr>
          <w:u w:val="none"/>
        </w:rPr>
        <w:t>LYNX</w:t>
      </w:r>
      <w:r w:rsidRPr="00401063">
        <w:rPr>
          <w:u w:val="none"/>
        </w:rPr>
        <w:t xml:space="preserve"> S</w:t>
      </w:r>
      <w:r w:rsidR="003C6BBD">
        <w:rPr>
          <w:u w:val="none"/>
        </w:rPr>
        <w:t>HARP</w:t>
      </w:r>
      <w:r w:rsidR="00C87FAD" w:rsidRPr="00401063">
        <w:rPr>
          <w:u w:val="none"/>
        </w:rPr>
        <w:t xml:space="preserve"> LEED/BREEAM</w:t>
      </w:r>
    </w:p>
    <w:p w14:paraId="0FEEDD4C" w14:textId="77777777" w:rsidR="00A246D5" w:rsidRPr="00401063" w:rsidRDefault="00A246D5" w:rsidP="00A246D5">
      <w:pPr>
        <w:pStyle w:val="indrag"/>
        <w:ind w:right="850"/>
      </w:pPr>
    </w:p>
    <w:p w14:paraId="59AC7909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111DF9BE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46029F8D" w14:textId="648DE0D4" w:rsidR="00A246D5" w:rsidRPr="00401063" w:rsidRDefault="00A246D5" w:rsidP="00A246D5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6DAFC088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09263DE8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0B91ECDF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754916D3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FFD99F0" w14:textId="5A5B2F1A" w:rsidR="00A246D5" w:rsidRPr="00401063" w:rsidRDefault="00A246D5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401063">
        <w:tab/>
        <w:t xml:space="preserve">Krom </w:t>
      </w:r>
      <w:r w:rsidR="00C87FAD" w:rsidRPr="00401063">
        <w:t>3,</w:t>
      </w:r>
      <w:r w:rsidR="00C651A3">
        <w:t>6</w:t>
      </w:r>
      <w:r w:rsidR="00C87FAD" w:rsidRPr="00401063">
        <w:t xml:space="preserve"> l/min vid 3 bar</w:t>
      </w:r>
      <w:r w:rsidR="003C6BBD">
        <w:tab/>
      </w:r>
      <w:r w:rsidR="00C87FAD" w:rsidRPr="00401063">
        <w:t>Art nr</w:t>
      </w:r>
      <w:r w:rsidRPr="00401063">
        <w:t xml:space="preserve"> </w:t>
      </w:r>
      <w:r w:rsidR="003C6BBD" w:rsidRPr="00401063">
        <w:t>3</w:t>
      </w:r>
      <w:r w:rsidR="003C6BBD">
        <w:t>44051</w:t>
      </w:r>
      <w:r w:rsidR="003C6BBD" w:rsidRPr="00401063">
        <w:t xml:space="preserve">.LD3 </w:t>
      </w:r>
      <w:r w:rsidR="003C6BBD" w:rsidRPr="00401063">
        <w:tab/>
      </w:r>
      <w:r w:rsidR="003C6BBD">
        <w:t xml:space="preserve">    </w:t>
      </w:r>
      <w:r w:rsidRPr="00401063">
        <w:t>RSK 831 2</w:t>
      </w:r>
      <w:r w:rsidR="003C6BBD">
        <w:t>2</w:t>
      </w:r>
      <w:r w:rsidRPr="00401063">
        <w:t xml:space="preserve"> </w:t>
      </w:r>
      <w:r w:rsidR="003C6BBD">
        <w:t>19</w:t>
      </w:r>
    </w:p>
    <w:p w14:paraId="1A9CCE67" w14:textId="434A6FBD" w:rsidR="00A246D5" w:rsidRDefault="00C87FAD" w:rsidP="003C6BBD">
      <w:pPr>
        <w:pStyle w:val="Bomb"/>
        <w:numPr>
          <w:ilvl w:val="0"/>
          <w:numId w:val="0"/>
        </w:numPr>
        <w:tabs>
          <w:tab w:val="clear" w:pos="3686"/>
          <w:tab w:val="left" w:pos="4395"/>
        </w:tabs>
        <w:ind w:right="0"/>
      </w:pPr>
      <w:r w:rsidRPr="00401063">
        <w:tab/>
      </w:r>
      <w:r w:rsidR="003C6BBD">
        <w:t>Mattsvart</w:t>
      </w:r>
      <w:r w:rsidR="003C6BBD" w:rsidRPr="00401063">
        <w:t xml:space="preserve"> 3,</w:t>
      </w:r>
      <w:r w:rsidR="00C651A3">
        <w:t>6</w:t>
      </w:r>
      <w:r w:rsidR="003C6BBD" w:rsidRPr="00401063">
        <w:t xml:space="preserve"> l/min vid 3 ba</w:t>
      </w:r>
      <w:r w:rsidR="003C6BBD">
        <w:t xml:space="preserve">r       </w:t>
      </w:r>
      <w:r w:rsidR="003C6BBD" w:rsidRPr="00401063">
        <w:t>Art nr 3</w:t>
      </w:r>
      <w:r w:rsidR="003C6BBD">
        <w:t>44151.12</w:t>
      </w:r>
      <w:r w:rsidR="003C6BBD" w:rsidRPr="00401063">
        <w:t>LD3   RSK 831 2</w:t>
      </w:r>
      <w:r w:rsidR="003C6BBD">
        <w:t>2</w:t>
      </w:r>
      <w:r w:rsidR="003C6BBD" w:rsidRPr="00401063">
        <w:t xml:space="preserve"> </w:t>
      </w:r>
      <w:r w:rsidR="003C6BBD">
        <w:t>20</w:t>
      </w:r>
    </w:p>
    <w:bookmarkEnd w:id="25"/>
    <w:p w14:paraId="5E37E9C0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3FE3B9B9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51078E9F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2F2DE3D" w14:textId="1EAD650B" w:rsidR="003C6BBD" w:rsidRPr="00401063" w:rsidRDefault="003C6BBD" w:rsidP="003C6BBD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16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</w:t>
      </w:r>
    </w:p>
    <w:p w14:paraId="1A44ADAB" w14:textId="77777777" w:rsidR="003C6BBD" w:rsidRPr="00401063" w:rsidRDefault="003C6BBD" w:rsidP="003C6BBD">
      <w:pPr>
        <w:pStyle w:val="indrag"/>
        <w:ind w:right="850"/>
      </w:pPr>
    </w:p>
    <w:p w14:paraId="57C74074" w14:textId="77777777" w:rsidR="003C6BBD" w:rsidRPr="00401063" w:rsidRDefault="003C6BBD" w:rsidP="003C6BBD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372E2308" w14:textId="77777777" w:rsidR="003C6BBD" w:rsidRPr="00401063" w:rsidRDefault="003C6BBD" w:rsidP="003C6BBD">
      <w:pPr>
        <w:pStyle w:val="indrag"/>
        <w:spacing w:after="120"/>
      </w:pPr>
      <w:r w:rsidRPr="00401063">
        <w:t>Omställbar flödesbegränsning och temperaturspärr</w:t>
      </w:r>
    </w:p>
    <w:p w14:paraId="0002A853" w14:textId="69932A1B" w:rsidR="003C6BBD" w:rsidRPr="00401063" w:rsidRDefault="003C6BBD" w:rsidP="003C6BBD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01003765" w14:textId="77777777" w:rsidR="003C6BBD" w:rsidRPr="00401063" w:rsidRDefault="003C6BBD" w:rsidP="003C6BBD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0059DCDD" w14:textId="77777777" w:rsidR="003C6BBD" w:rsidRPr="00401063" w:rsidRDefault="003C6BBD" w:rsidP="003C6BBD">
      <w:pPr>
        <w:pStyle w:val="indrag"/>
        <w:spacing w:after="120"/>
      </w:pPr>
      <w:r w:rsidRPr="00401063">
        <w:t xml:space="preserve">Uppfyller EU-taxonomin avseende vattenflöde </w:t>
      </w:r>
    </w:p>
    <w:p w14:paraId="06D6CD35" w14:textId="77777777" w:rsidR="003C6BBD" w:rsidRPr="00401063" w:rsidRDefault="003C6BBD" w:rsidP="003C6BBD">
      <w:pPr>
        <w:pStyle w:val="indrag"/>
        <w:spacing w:after="120"/>
      </w:pPr>
      <w:r w:rsidRPr="00401063">
        <w:t>Blyfri</w:t>
      </w:r>
    </w:p>
    <w:p w14:paraId="798B0F27" w14:textId="77777777" w:rsidR="003C6BBD" w:rsidRPr="00401063" w:rsidRDefault="003C6BBD" w:rsidP="003C6BBD">
      <w:pPr>
        <w:pStyle w:val="Bomb"/>
        <w:numPr>
          <w:ilvl w:val="0"/>
          <w:numId w:val="0"/>
        </w:numPr>
        <w:ind w:right="0"/>
      </w:pPr>
    </w:p>
    <w:p w14:paraId="66D149C2" w14:textId="42974D11" w:rsidR="003C6BBD" w:rsidRPr="00401063" w:rsidRDefault="003C6BBD" w:rsidP="003C6BBD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401063">
        <w:tab/>
        <w:t xml:space="preserve">Krom </w:t>
      </w:r>
      <w:r>
        <w:t>4</w:t>
      </w:r>
      <w:r w:rsidRPr="00401063">
        <w:t>,</w:t>
      </w:r>
      <w:r w:rsidR="00246FC0">
        <w:t>4</w:t>
      </w:r>
      <w:r w:rsidRPr="00401063">
        <w:t xml:space="preserve"> l/min vid 3 bar</w:t>
      </w:r>
      <w:r>
        <w:tab/>
      </w:r>
      <w:r w:rsidRPr="00401063">
        <w:t>Art nr 3</w:t>
      </w:r>
      <w:r>
        <w:t>44051</w:t>
      </w:r>
      <w:r w:rsidRPr="00401063">
        <w:t>.LD</w:t>
      </w:r>
      <w:r>
        <w:t>4</w:t>
      </w:r>
      <w:r w:rsidRPr="00401063">
        <w:t xml:space="preserve"> </w:t>
      </w:r>
      <w:r w:rsidRPr="00401063">
        <w:tab/>
      </w:r>
      <w:r>
        <w:t xml:space="preserve">    </w:t>
      </w:r>
      <w:r w:rsidRPr="00401063">
        <w:t>RSK 831 2</w:t>
      </w:r>
      <w:r>
        <w:t>2</w:t>
      </w:r>
      <w:r w:rsidRPr="00401063">
        <w:t xml:space="preserve"> </w:t>
      </w:r>
      <w:r>
        <w:t>21</w:t>
      </w:r>
    </w:p>
    <w:p w14:paraId="06078001" w14:textId="2828F13B" w:rsidR="003C6BBD" w:rsidRDefault="003C6BBD" w:rsidP="003C6BBD">
      <w:pPr>
        <w:pStyle w:val="Bomb"/>
        <w:numPr>
          <w:ilvl w:val="0"/>
          <w:numId w:val="0"/>
        </w:numPr>
        <w:tabs>
          <w:tab w:val="clear" w:pos="3686"/>
          <w:tab w:val="left" w:pos="4395"/>
        </w:tabs>
        <w:ind w:right="0"/>
      </w:pPr>
      <w:r w:rsidRPr="00401063">
        <w:tab/>
      </w:r>
      <w:r>
        <w:t>Mattsvart</w:t>
      </w:r>
      <w:r w:rsidRPr="00401063">
        <w:t xml:space="preserve"> </w:t>
      </w:r>
      <w:r>
        <w:t>4</w:t>
      </w:r>
      <w:r w:rsidRPr="00401063">
        <w:t>,</w:t>
      </w:r>
      <w:r w:rsidR="00246FC0">
        <w:t>4</w:t>
      </w:r>
      <w:r w:rsidRPr="00401063">
        <w:t xml:space="preserve"> l/min vid 3 ba</w:t>
      </w:r>
      <w:r>
        <w:t xml:space="preserve">r       </w:t>
      </w:r>
      <w:r w:rsidRPr="00401063">
        <w:t>Art nr 3</w:t>
      </w:r>
      <w:r>
        <w:t>44151.12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22</w:t>
      </w:r>
    </w:p>
    <w:p w14:paraId="66D83DBE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8243143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7FCC11CF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2F0F08A7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18E6AB46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056DC41A" w14:textId="77777777" w:rsidR="003C6BBD" w:rsidRDefault="003C6BBD" w:rsidP="00401063">
      <w:pPr>
        <w:pStyle w:val="Bomb"/>
        <w:numPr>
          <w:ilvl w:val="0"/>
          <w:numId w:val="0"/>
        </w:numPr>
        <w:ind w:right="0"/>
      </w:pPr>
    </w:p>
    <w:p w14:paraId="6E48BB50" w14:textId="77777777" w:rsidR="003C6BBD" w:rsidRPr="00C87FAD" w:rsidRDefault="003C6BBD" w:rsidP="00401063">
      <w:pPr>
        <w:pStyle w:val="Bomb"/>
        <w:numPr>
          <w:ilvl w:val="0"/>
          <w:numId w:val="0"/>
        </w:numPr>
        <w:ind w:right="0"/>
      </w:pPr>
    </w:p>
    <w:p w14:paraId="0CA7039D" w14:textId="49E7343F" w:rsidR="00A246D5" w:rsidRPr="00401063" w:rsidRDefault="00A246D5" w:rsidP="00A246D5">
      <w:pPr>
        <w:pStyle w:val="Rubrik-Sakvara11"/>
        <w:ind w:left="1304" w:hanging="1304"/>
        <w:rPr>
          <w:u w:val="none"/>
        </w:rPr>
      </w:pPr>
      <w:bookmarkStart w:id="26" w:name="_Hlk168321231"/>
      <w:r w:rsidRPr="00401063">
        <w:t xml:space="preserve">BL </w:t>
      </w:r>
      <w:r w:rsidR="00E73E2C">
        <w:t>17</w:t>
      </w:r>
      <w:r w:rsidRPr="00401063">
        <w:rPr>
          <w:u w:val="none"/>
        </w:rPr>
        <w:tab/>
        <w:t xml:space="preserve">KÖKSBLANDARE Mora </w:t>
      </w:r>
      <w:r w:rsidR="00E73E2C">
        <w:rPr>
          <w:u w:val="none"/>
        </w:rPr>
        <w:t>LYNX</w:t>
      </w:r>
      <w:r w:rsidRPr="00401063">
        <w:rPr>
          <w:u w:val="none"/>
        </w:rPr>
        <w:t xml:space="preserve"> S</w:t>
      </w:r>
      <w:r w:rsidR="00E73E2C">
        <w:rPr>
          <w:u w:val="none"/>
        </w:rPr>
        <w:t>HARP</w:t>
      </w:r>
      <w:r w:rsidRPr="00401063">
        <w:rPr>
          <w:u w:val="none"/>
        </w:rPr>
        <w:t xml:space="preserve"> </w:t>
      </w:r>
      <w:r w:rsidR="00C87FAD" w:rsidRPr="00401063">
        <w:rPr>
          <w:u w:val="none"/>
        </w:rPr>
        <w:t xml:space="preserve">LEED/BREEAM </w:t>
      </w:r>
      <w:r w:rsidRPr="00401063">
        <w:rPr>
          <w:u w:val="none"/>
        </w:rPr>
        <w:t>MED DISKMASKINSAVSTÄNGNING</w:t>
      </w:r>
    </w:p>
    <w:p w14:paraId="7E42485E" w14:textId="77777777" w:rsidR="00A246D5" w:rsidRPr="00401063" w:rsidRDefault="00A246D5" w:rsidP="00A246D5">
      <w:pPr>
        <w:pStyle w:val="indrag"/>
        <w:ind w:right="850"/>
      </w:pPr>
    </w:p>
    <w:p w14:paraId="4FDF300A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4042CD12" w14:textId="77777777" w:rsidR="00A246D5" w:rsidRPr="00401063" w:rsidRDefault="00A246D5" w:rsidP="00A246D5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747DECA0" w14:textId="77777777" w:rsidR="00A246D5" w:rsidRPr="00401063" w:rsidRDefault="00A246D5" w:rsidP="00A246D5">
      <w:pPr>
        <w:pStyle w:val="indrag"/>
        <w:spacing w:after="120"/>
      </w:pPr>
      <w:r w:rsidRPr="00401063">
        <w:t>Omställbar flödesbegränsning och temperaturspärr</w:t>
      </w:r>
    </w:p>
    <w:p w14:paraId="1DEBBCB3" w14:textId="11BD3450" w:rsidR="00A246D5" w:rsidRPr="00401063" w:rsidRDefault="00A246D5" w:rsidP="00A246D5">
      <w:pPr>
        <w:pStyle w:val="indrag"/>
        <w:spacing w:after="120"/>
      </w:pPr>
      <w:r w:rsidRPr="00401063">
        <w:t>Flexib</w:t>
      </w:r>
      <w:r w:rsidR="008A3FFC">
        <w:t>la</w:t>
      </w:r>
      <w:r w:rsidRPr="00401063">
        <w:t xml:space="preserve"> anslutningsrör i metallomspunnen Soft PEX®, anslutning 3/8</w:t>
      </w:r>
      <w:r w:rsidR="008A3FFC">
        <w:t>”</w:t>
      </w:r>
    </w:p>
    <w:p w14:paraId="77B2DB31" w14:textId="77777777" w:rsidR="00A246D5" w:rsidRPr="00401063" w:rsidRDefault="00A246D5" w:rsidP="00A246D5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1CC0CA0" w14:textId="77777777" w:rsidR="00A246D5" w:rsidRPr="00401063" w:rsidRDefault="00A246D5" w:rsidP="00A246D5">
      <w:pPr>
        <w:pStyle w:val="indrag"/>
        <w:spacing w:after="120"/>
      </w:pPr>
      <w:r w:rsidRPr="00401063">
        <w:t xml:space="preserve">Uppfyller EU-taxonomin avseende vattenflöde </w:t>
      </w:r>
    </w:p>
    <w:p w14:paraId="5B5ECEF2" w14:textId="77777777" w:rsidR="00401063" w:rsidRPr="00401063" w:rsidRDefault="00401063" w:rsidP="00401063">
      <w:pPr>
        <w:pStyle w:val="indrag"/>
        <w:spacing w:after="120"/>
      </w:pPr>
      <w:r w:rsidRPr="00401063">
        <w:t>Blyfri</w:t>
      </w:r>
    </w:p>
    <w:p w14:paraId="52127B99" w14:textId="77777777" w:rsidR="00A246D5" w:rsidRPr="00401063" w:rsidRDefault="00A246D5" w:rsidP="00A246D5">
      <w:pPr>
        <w:pStyle w:val="Bomb"/>
        <w:numPr>
          <w:ilvl w:val="0"/>
          <w:numId w:val="0"/>
        </w:numPr>
        <w:ind w:right="0"/>
      </w:pPr>
    </w:p>
    <w:p w14:paraId="07CDCE51" w14:textId="32120B61" w:rsidR="00E73E2C" w:rsidRPr="00401063" w:rsidRDefault="00A246D5" w:rsidP="00E73E2C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401063">
        <w:tab/>
      </w:r>
      <w:r w:rsidR="00E73E2C" w:rsidRPr="00401063">
        <w:t xml:space="preserve">Krom </w:t>
      </w:r>
      <w:r w:rsidR="006C02AB">
        <w:t>3</w:t>
      </w:r>
      <w:r w:rsidR="00E73E2C" w:rsidRPr="00401063">
        <w:t>,</w:t>
      </w:r>
      <w:r w:rsidR="00C651A3">
        <w:t>6</w:t>
      </w:r>
      <w:r w:rsidR="00E73E2C" w:rsidRPr="00401063">
        <w:t xml:space="preserve"> l/min vid 3 bar</w:t>
      </w:r>
      <w:r w:rsidR="00E73E2C">
        <w:tab/>
      </w:r>
      <w:r w:rsidR="00E73E2C" w:rsidRPr="00401063">
        <w:t>Art nr 3</w:t>
      </w:r>
      <w:r w:rsidR="00E73E2C">
        <w:t>440</w:t>
      </w:r>
      <w:r w:rsidR="006C02AB">
        <w:t>7</w:t>
      </w:r>
      <w:r w:rsidR="00E73E2C">
        <w:t>1</w:t>
      </w:r>
      <w:r w:rsidR="006C02AB">
        <w:t>.LD3</w:t>
      </w:r>
      <w:r w:rsidR="00E73E2C" w:rsidRPr="00401063">
        <w:t xml:space="preserve"> </w:t>
      </w:r>
      <w:r w:rsidR="00E73E2C" w:rsidRPr="00401063">
        <w:tab/>
      </w:r>
      <w:r w:rsidR="00E73E2C">
        <w:t xml:space="preserve">    </w:t>
      </w:r>
      <w:r w:rsidR="00E73E2C" w:rsidRPr="00401063">
        <w:t>RSK 831 2</w:t>
      </w:r>
      <w:r w:rsidR="00E73E2C">
        <w:t>2</w:t>
      </w:r>
      <w:r w:rsidR="00E73E2C" w:rsidRPr="00401063">
        <w:t xml:space="preserve"> </w:t>
      </w:r>
      <w:r w:rsidR="00E73E2C">
        <w:t>2</w:t>
      </w:r>
      <w:r w:rsidR="006C02AB">
        <w:t>3</w:t>
      </w:r>
    </w:p>
    <w:p w14:paraId="7D70A5B4" w14:textId="57865E68" w:rsidR="00E73E2C" w:rsidRDefault="00E73E2C" w:rsidP="00E73E2C">
      <w:pPr>
        <w:pStyle w:val="Bomb"/>
        <w:numPr>
          <w:ilvl w:val="0"/>
          <w:numId w:val="0"/>
        </w:numPr>
        <w:tabs>
          <w:tab w:val="clear" w:pos="3686"/>
          <w:tab w:val="left" w:pos="4395"/>
        </w:tabs>
        <w:ind w:right="0"/>
      </w:pPr>
      <w:r w:rsidRPr="00401063">
        <w:tab/>
      </w:r>
      <w:r>
        <w:t>Mattsvart</w:t>
      </w:r>
      <w:r w:rsidRPr="00401063">
        <w:t xml:space="preserve"> </w:t>
      </w:r>
      <w:r w:rsidR="006C02AB">
        <w:t>3</w:t>
      </w:r>
      <w:r w:rsidRPr="00401063">
        <w:t>,</w:t>
      </w:r>
      <w:r w:rsidR="00C651A3">
        <w:t>6</w:t>
      </w:r>
      <w:r w:rsidRPr="00401063">
        <w:t xml:space="preserve"> l/min vid 3 ba</w:t>
      </w:r>
      <w:r>
        <w:t xml:space="preserve">r       </w:t>
      </w:r>
      <w:r w:rsidRPr="00401063">
        <w:t>Art nr 3</w:t>
      </w:r>
      <w:r>
        <w:t>441</w:t>
      </w:r>
      <w:r w:rsidR="006C02AB">
        <w:t>7</w:t>
      </w:r>
      <w:r>
        <w:t>1.12</w:t>
      </w:r>
      <w:r w:rsidRPr="00401063">
        <w:t>LD</w:t>
      </w:r>
      <w:r w:rsidR="006C02AB">
        <w:t>3</w:t>
      </w:r>
      <w:r w:rsidRPr="00401063">
        <w:t xml:space="preserve">   RSK 831 2</w:t>
      </w:r>
      <w:r>
        <w:t>2</w:t>
      </w:r>
      <w:r w:rsidRPr="00401063">
        <w:t xml:space="preserve"> </w:t>
      </w:r>
      <w:r>
        <w:t>2</w:t>
      </w:r>
      <w:r w:rsidR="006C02AB">
        <w:t>4</w:t>
      </w:r>
    </w:p>
    <w:bookmarkEnd w:id="26"/>
    <w:p w14:paraId="203C8BB4" w14:textId="6591F801" w:rsidR="00A54221" w:rsidRDefault="00A54221" w:rsidP="00E73E2C">
      <w:pPr>
        <w:pStyle w:val="Bomb"/>
        <w:numPr>
          <w:ilvl w:val="0"/>
          <w:numId w:val="0"/>
        </w:numPr>
        <w:ind w:right="0"/>
      </w:pPr>
    </w:p>
    <w:p w14:paraId="16B6566F" w14:textId="77777777" w:rsidR="001732FB" w:rsidRDefault="001732FB" w:rsidP="001732FB">
      <w:pPr>
        <w:pStyle w:val="indrag"/>
      </w:pPr>
    </w:p>
    <w:p w14:paraId="1B7E99E4" w14:textId="77777777" w:rsidR="006C02AB" w:rsidRDefault="006C02AB" w:rsidP="001732FB">
      <w:pPr>
        <w:pStyle w:val="indrag"/>
      </w:pPr>
    </w:p>
    <w:p w14:paraId="7ACA267D" w14:textId="25DD00CD" w:rsidR="006C02AB" w:rsidRPr="00401063" w:rsidRDefault="006C02AB" w:rsidP="006C02AB">
      <w:pPr>
        <w:pStyle w:val="Rubrik-Sakvara11"/>
        <w:ind w:left="1304" w:hanging="1304"/>
        <w:rPr>
          <w:u w:val="none"/>
        </w:rPr>
      </w:pPr>
      <w:r w:rsidRPr="00401063">
        <w:t xml:space="preserve">BL </w:t>
      </w:r>
      <w:r>
        <w:t>18</w:t>
      </w:r>
      <w:r w:rsidRPr="00401063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401063">
        <w:rPr>
          <w:u w:val="none"/>
        </w:rPr>
        <w:t xml:space="preserve"> S</w:t>
      </w:r>
      <w:r>
        <w:rPr>
          <w:u w:val="none"/>
        </w:rPr>
        <w:t>HARP</w:t>
      </w:r>
      <w:r w:rsidRPr="00401063">
        <w:rPr>
          <w:u w:val="none"/>
        </w:rPr>
        <w:t xml:space="preserve"> LEED/BREEAM MED DISKMASKINSAVSTÄNGNING</w:t>
      </w:r>
    </w:p>
    <w:p w14:paraId="3833918E" w14:textId="77777777" w:rsidR="006C02AB" w:rsidRPr="00401063" w:rsidRDefault="006C02AB" w:rsidP="006C02AB">
      <w:pPr>
        <w:pStyle w:val="indrag"/>
        <w:ind w:right="850"/>
      </w:pPr>
    </w:p>
    <w:p w14:paraId="2D63D013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 xml:space="preserve">Blandaren skall vara försedd med följande egenskaper: </w:t>
      </w:r>
    </w:p>
    <w:p w14:paraId="69323A6C" w14:textId="77777777" w:rsidR="006C02AB" w:rsidRPr="00401063" w:rsidRDefault="006C02AB" w:rsidP="006C02AB">
      <w:pPr>
        <w:pStyle w:val="indrag"/>
        <w:spacing w:line="360" w:lineRule="auto"/>
        <w:ind w:right="850"/>
      </w:pPr>
      <w:r w:rsidRPr="00401063">
        <w:t>Med diskmaskinsavstängning. Omställbar mellan KV och VV. Inställd på KV</w:t>
      </w:r>
    </w:p>
    <w:p w14:paraId="46F8330D" w14:textId="77777777" w:rsidR="006C02AB" w:rsidRPr="00401063" w:rsidRDefault="006C02AB" w:rsidP="006C02AB">
      <w:pPr>
        <w:pStyle w:val="indrag"/>
        <w:spacing w:after="120"/>
      </w:pPr>
      <w:r w:rsidRPr="00401063">
        <w:t>Omställbar flödesbegränsning och temperaturspärr</w:t>
      </w:r>
    </w:p>
    <w:p w14:paraId="3ACB5031" w14:textId="40C90CE2" w:rsidR="006C02AB" w:rsidRPr="00401063" w:rsidRDefault="006C02AB" w:rsidP="006C02AB">
      <w:pPr>
        <w:pStyle w:val="indrag"/>
        <w:spacing w:after="120"/>
      </w:pPr>
      <w:r w:rsidRPr="00401063">
        <w:t>Flexibla anslutningsrör i metallomspunnen Soft PEX®, anslutning 3/8</w:t>
      </w:r>
      <w:r w:rsidR="008A3FFC">
        <w:t>”</w:t>
      </w:r>
    </w:p>
    <w:p w14:paraId="24D032CE" w14:textId="77777777" w:rsidR="006C02AB" w:rsidRPr="00401063" w:rsidRDefault="006C02AB" w:rsidP="006C02AB">
      <w:pPr>
        <w:pStyle w:val="indrag"/>
        <w:spacing w:after="120"/>
        <w:rPr>
          <w:rFonts w:cs="Arial"/>
          <w:shd w:val="clear" w:color="auto" w:fill="FFFFFF"/>
        </w:rPr>
      </w:pPr>
      <w:r w:rsidRPr="00401063">
        <w:rPr>
          <w:rFonts w:cs="Arial"/>
          <w:shd w:val="clear" w:color="auto" w:fill="FFFFFF"/>
        </w:rPr>
        <w:t>Svängbar pip 60°, 85°, 110° eller 360°</w:t>
      </w:r>
    </w:p>
    <w:p w14:paraId="6239DBDB" w14:textId="77777777" w:rsidR="006C02AB" w:rsidRPr="00401063" w:rsidRDefault="006C02AB" w:rsidP="006C02AB">
      <w:pPr>
        <w:pStyle w:val="indrag"/>
        <w:spacing w:after="120"/>
      </w:pPr>
      <w:r w:rsidRPr="00401063">
        <w:t xml:space="preserve">Uppfyller EU-taxonomin avseende vattenflöde </w:t>
      </w:r>
    </w:p>
    <w:p w14:paraId="7EAC9BA7" w14:textId="77777777" w:rsidR="006C02AB" w:rsidRPr="00401063" w:rsidRDefault="006C02AB" w:rsidP="006C02AB">
      <w:pPr>
        <w:pStyle w:val="indrag"/>
        <w:spacing w:after="120"/>
      </w:pPr>
      <w:r w:rsidRPr="00401063">
        <w:t>Blyfri</w:t>
      </w:r>
    </w:p>
    <w:p w14:paraId="3EDC4E87" w14:textId="77777777" w:rsidR="006C02AB" w:rsidRPr="00401063" w:rsidRDefault="006C02AB" w:rsidP="006C02AB">
      <w:pPr>
        <w:pStyle w:val="Bomb"/>
        <w:numPr>
          <w:ilvl w:val="0"/>
          <w:numId w:val="0"/>
        </w:numPr>
        <w:ind w:right="0"/>
      </w:pPr>
    </w:p>
    <w:p w14:paraId="24BD6A6F" w14:textId="3F1D154A" w:rsidR="006C02AB" w:rsidRPr="00401063" w:rsidRDefault="006C02AB" w:rsidP="006C02AB">
      <w:pPr>
        <w:pStyle w:val="Bomb"/>
        <w:numPr>
          <w:ilvl w:val="0"/>
          <w:numId w:val="0"/>
        </w:numPr>
        <w:tabs>
          <w:tab w:val="clear" w:pos="3686"/>
          <w:tab w:val="left" w:pos="4536"/>
        </w:tabs>
        <w:ind w:right="0"/>
      </w:pPr>
      <w:r w:rsidRPr="00401063">
        <w:tab/>
        <w:t xml:space="preserve">Krom </w:t>
      </w:r>
      <w:r>
        <w:t>4</w:t>
      </w:r>
      <w:r w:rsidRPr="00401063">
        <w:t>,</w:t>
      </w:r>
      <w:r w:rsidR="00C651A3">
        <w:t>4</w:t>
      </w:r>
      <w:r w:rsidRPr="00401063">
        <w:t xml:space="preserve"> l/min vid 3 bar</w:t>
      </w:r>
      <w:r>
        <w:tab/>
      </w:r>
      <w:r w:rsidRPr="00401063">
        <w:t>Art nr 3</w:t>
      </w:r>
      <w:r>
        <w:t>44071.LD4</w:t>
      </w:r>
      <w:r w:rsidRPr="00401063">
        <w:t xml:space="preserve"> </w:t>
      </w:r>
      <w:r w:rsidRPr="00401063">
        <w:tab/>
      </w:r>
      <w:r>
        <w:t xml:space="preserve">    </w:t>
      </w:r>
      <w:r w:rsidRPr="00401063">
        <w:t>RSK 831 2</w:t>
      </w:r>
      <w:r>
        <w:t>2</w:t>
      </w:r>
      <w:r w:rsidRPr="00401063">
        <w:t xml:space="preserve"> </w:t>
      </w:r>
      <w:r>
        <w:t>25</w:t>
      </w:r>
    </w:p>
    <w:p w14:paraId="11A8F28D" w14:textId="32C86CC2" w:rsidR="006C02AB" w:rsidRDefault="006C02AB" w:rsidP="006C02AB">
      <w:pPr>
        <w:pStyle w:val="Bomb"/>
        <w:numPr>
          <w:ilvl w:val="0"/>
          <w:numId w:val="0"/>
        </w:numPr>
        <w:tabs>
          <w:tab w:val="clear" w:pos="3686"/>
          <w:tab w:val="left" w:pos="4395"/>
        </w:tabs>
        <w:ind w:right="0"/>
      </w:pPr>
      <w:r w:rsidRPr="00401063">
        <w:tab/>
      </w:r>
      <w:r>
        <w:t>Mattsvart</w:t>
      </w:r>
      <w:r w:rsidRPr="00401063">
        <w:t xml:space="preserve"> </w:t>
      </w:r>
      <w:r>
        <w:t>4</w:t>
      </w:r>
      <w:r w:rsidRPr="00401063">
        <w:t>,</w:t>
      </w:r>
      <w:r w:rsidR="00C651A3">
        <w:t>4</w:t>
      </w:r>
      <w:r w:rsidRPr="00401063">
        <w:t xml:space="preserve"> l/min vid 3 ba</w:t>
      </w:r>
      <w:r>
        <w:t xml:space="preserve">r       </w:t>
      </w:r>
      <w:r w:rsidRPr="00401063">
        <w:t>Art nr 3</w:t>
      </w:r>
      <w:r>
        <w:t>44171.12</w:t>
      </w:r>
      <w:r w:rsidRPr="00401063">
        <w:t>LD</w:t>
      </w:r>
      <w:r>
        <w:t>4</w:t>
      </w:r>
      <w:r w:rsidRPr="00401063">
        <w:t xml:space="preserve">   RSK 831 2</w:t>
      </w:r>
      <w:r>
        <w:t>2</w:t>
      </w:r>
      <w:r w:rsidRPr="00401063">
        <w:t xml:space="preserve"> </w:t>
      </w:r>
      <w:r>
        <w:t>26</w:t>
      </w:r>
    </w:p>
    <w:p w14:paraId="0332405E" w14:textId="77777777" w:rsidR="003655A3" w:rsidRDefault="003655A3" w:rsidP="00EF79FF">
      <w:pPr>
        <w:pStyle w:val="indrag"/>
        <w:ind w:left="0" w:right="850"/>
      </w:pPr>
    </w:p>
    <w:p w14:paraId="3CCAC46D" w14:textId="77777777" w:rsidR="00D63D91" w:rsidRPr="0013456F" w:rsidRDefault="00D63D91" w:rsidP="00EF79FF">
      <w:pPr>
        <w:pStyle w:val="indrag"/>
        <w:ind w:left="0" w:right="850"/>
      </w:pPr>
    </w:p>
    <w:p w14:paraId="0392CB08" w14:textId="77777777" w:rsidR="003655A3" w:rsidRPr="0013456F" w:rsidRDefault="003655A3" w:rsidP="003655A3">
      <w:pPr>
        <w:pStyle w:val="Bomb"/>
        <w:numPr>
          <w:ilvl w:val="0"/>
          <w:numId w:val="0"/>
        </w:numPr>
        <w:ind w:right="0"/>
      </w:pPr>
    </w:p>
    <w:p w14:paraId="6C0C7324" w14:textId="7314DACF" w:rsidR="002242CD" w:rsidRDefault="003655A3" w:rsidP="0013456F">
      <w:pPr>
        <w:pStyle w:val="Bomb"/>
        <w:numPr>
          <w:ilvl w:val="0"/>
          <w:numId w:val="0"/>
        </w:numPr>
        <w:ind w:right="0"/>
      </w:pPr>
      <w:r w:rsidRPr="0013456F">
        <w:tab/>
      </w:r>
    </w:p>
    <w:p w14:paraId="747127A8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31E02BFF" w14:textId="77777777" w:rsidR="00D63D91" w:rsidRDefault="00D63D91" w:rsidP="0013456F">
      <w:pPr>
        <w:pStyle w:val="Bomb"/>
        <w:numPr>
          <w:ilvl w:val="0"/>
          <w:numId w:val="0"/>
        </w:numPr>
        <w:ind w:right="0"/>
      </w:pPr>
    </w:p>
    <w:p w14:paraId="06580BD6" w14:textId="43CF2CB3" w:rsidR="00EF79FF" w:rsidRPr="00355ADD" w:rsidRDefault="00EF79FF" w:rsidP="00EF79FF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1</w:t>
      </w:r>
      <w:r w:rsidR="004A590E">
        <w:t>9</w:t>
      </w:r>
      <w:r w:rsidRPr="00355ADD">
        <w:rPr>
          <w:u w:val="none"/>
        </w:rPr>
        <w:tab/>
        <w:t>KÖKSBLANDARE Mora</w:t>
      </w:r>
      <w:r>
        <w:rPr>
          <w:u w:val="none"/>
        </w:rPr>
        <w:t xml:space="preserve"> LYNX</w:t>
      </w:r>
      <w:r w:rsidRPr="00355ADD">
        <w:rPr>
          <w:u w:val="none"/>
        </w:rPr>
        <w:t xml:space="preserve"> </w:t>
      </w:r>
      <w:r>
        <w:rPr>
          <w:u w:val="none"/>
        </w:rPr>
        <w:t>MINIPROFI</w:t>
      </w:r>
    </w:p>
    <w:p w14:paraId="7ACABCB9" w14:textId="77777777" w:rsidR="00EF79FF" w:rsidRPr="00355ADD" w:rsidRDefault="00EF79FF" w:rsidP="00EF79FF">
      <w:pPr>
        <w:pStyle w:val="indrag"/>
        <w:ind w:right="850"/>
      </w:pPr>
    </w:p>
    <w:p w14:paraId="4EB6F6F3" w14:textId="77777777" w:rsidR="00EF79FF" w:rsidRPr="00355ADD" w:rsidRDefault="00EF79FF" w:rsidP="00EF79FF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C2C97ED" w14:textId="77777777" w:rsidR="00EF79FF" w:rsidRPr="00355ADD" w:rsidRDefault="00EF79FF" w:rsidP="00EF79FF">
      <w:pPr>
        <w:pStyle w:val="indrag"/>
        <w:spacing w:after="120"/>
      </w:pPr>
      <w:r w:rsidRPr="00355ADD">
        <w:t>Omställbar flödesbegränsning och temperaturspärr</w:t>
      </w:r>
    </w:p>
    <w:p w14:paraId="35CD3C29" w14:textId="7D8DF968" w:rsidR="00EF79FF" w:rsidRPr="00355ADD" w:rsidRDefault="00EF79FF" w:rsidP="00EF79FF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1D89BB4D" w14:textId="77777777" w:rsidR="00EF79FF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0DDCD1A5" w14:textId="77777777" w:rsidR="00B932B5" w:rsidRDefault="00B932B5" w:rsidP="00EF79FF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47E33A9C" w14:textId="1C048DA7" w:rsidR="00EF79FF" w:rsidRPr="00355ADD" w:rsidRDefault="00EF79FF" w:rsidP="00EF79FF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</w:t>
      </w:r>
      <w:r>
        <w:rPr>
          <w:rFonts w:cs="Arial"/>
          <w:shd w:val="clear" w:color="auto" w:fill="FFFFFF"/>
        </w:rPr>
        <w:t>6</w:t>
      </w:r>
      <w:r w:rsidRPr="00355ADD">
        <w:rPr>
          <w:rFonts w:cs="Arial"/>
          <w:shd w:val="clear" w:color="auto" w:fill="FFFFFF"/>
        </w:rPr>
        <w:t> l/min vid 3 bar</w:t>
      </w:r>
    </w:p>
    <w:p w14:paraId="734C5101" w14:textId="77777777" w:rsidR="00EF79FF" w:rsidRPr="00355ADD" w:rsidRDefault="00EF79FF" w:rsidP="00EF79FF">
      <w:pPr>
        <w:pStyle w:val="indrag"/>
        <w:spacing w:after="120"/>
      </w:pPr>
      <w:r w:rsidRPr="00355ADD">
        <w:t xml:space="preserve">Uppfyller EU-taxonomin avseende vattenflöde </w:t>
      </w:r>
    </w:p>
    <w:p w14:paraId="2E772852" w14:textId="77777777" w:rsidR="00EF79FF" w:rsidRDefault="00EF79FF" w:rsidP="00EF79FF">
      <w:pPr>
        <w:pStyle w:val="indrag"/>
        <w:spacing w:after="120"/>
      </w:pPr>
      <w:r w:rsidRPr="00355ADD">
        <w:t>Blyfri</w:t>
      </w:r>
    </w:p>
    <w:p w14:paraId="0DFB36B8" w14:textId="77777777" w:rsidR="00D96846" w:rsidRPr="00355ADD" w:rsidRDefault="00D96846" w:rsidP="00EF79FF">
      <w:pPr>
        <w:pStyle w:val="indrag"/>
        <w:spacing w:after="120"/>
      </w:pPr>
    </w:p>
    <w:p w14:paraId="2C529E11" w14:textId="77777777" w:rsidR="00EF79FF" w:rsidRPr="00355ADD" w:rsidRDefault="00EF79FF" w:rsidP="00EF79FF">
      <w:pPr>
        <w:pStyle w:val="Bomb"/>
        <w:numPr>
          <w:ilvl w:val="0"/>
          <w:numId w:val="0"/>
        </w:numPr>
        <w:ind w:right="0"/>
      </w:pPr>
    </w:p>
    <w:p w14:paraId="7886C891" w14:textId="4F64C730" w:rsidR="00EF79FF" w:rsidRDefault="00EF79FF" w:rsidP="00EF79FF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5</w:t>
      </w:r>
    </w:p>
    <w:p w14:paraId="65C94D12" w14:textId="239C15FB" w:rsidR="00EF79FF" w:rsidRDefault="00EF79FF" w:rsidP="00EF79FF">
      <w:pPr>
        <w:pStyle w:val="indrag"/>
      </w:pPr>
      <w:r>
        <w:t>Mattsvart</w:t>
      </w:r>
      <w:r w:rsidRPr="00355ADD">
        <w:t xml:space="preserve"> </w:t>
      </w:r>
      <w:r w:rsidRPr="00355ADD">
        <w:tab/>
      </w:r>
      <w:r w:rsidRPr="00355ADD">
        <w:tab/>
      </w:r>
      <w:r>
        <w:t>Art nr</w:t>
      </w:r>
      <w:r w:rsidRPr="00355ADD">
        <w:t xml:space="preserve"> 3</w:t>
      </w:r>
      <w:r>
        <w:t>44</w:t>
      </w:r>
      <w:r w:rsidRPr="00355ADD">
        <w:t>0</w:t>
      </w:r>
      <w:r>
        <w:t>8</w:t>
      </w:r>
      <w:r w:rsidRPr="00355ADD">
        <w:t>1</w:t>
      </w:r>
      <w:r>
        <w:t>.12</w:t>
      </w:r>
      <w:r w:rsidRPr="00355ADD">
        <w:t xml:space="preserve">    </w:t>
      </w:r>
      <w:r w:rsidRPr="00355ADD">
        <w:tab/>
        <w:t>RSK 831 2</w:t>
      </w:r>
      <w:r>
        <w:t>2</w:t>
      </w:r>
      <w:r w:rsidRPr="00355ADD">
        <w:t xml:space="preserve"> </w:t>
      </w:r>
      <w:r>
        <w:t>1</w:t>
      </w:r>
      <w:r w:rsidR="00885336">
        <w:t>6</w:t>
      </w:r>
    </w:p>
    <w:p w14:paraId="2ED48BF8" w14:textId="77777777" w:rsidR="002242CD" w:rsidRPr="00740C5F" w:rsidRDefault="002242CD" w:rsidP="00740C5F">
      <w:pPr>
        <w:pStyle w:val="indrag"/>
        <w:ind w:left="0"/>
      </w:pPr>
    </w:p>
    <w:p w14:paraId="4D1CFEB2" w14:textId="77777777" w:rsidR="002242CD" w:rsidRPr="00740C5F" w:rsidRDefault="002242CD" w:rsidP="001F1C05">
      <w:pPr>
        <w:pStyle w:val="indrag"/>
      </w:pPr>
    </w:p>
    <w:p w14:paraId="4A982ED2" w14:textId="77777777" w:rsidR="002242CD" w:rsidRPr="00740C5F" w:rsidRDefault="002242CD" w:rsidP="001F1C05">
      <w:pPr>
        <w:pStyle w:val="indrag"/>
      </w:pPr>
    </w:p>
    <w:p w14:paraId="4CE91EBA" w14:textId="77777777" w:rsidR="002242CD" w:rsidRPr="00740C5F" w:rsidRDefault="002242CD" w:rsidP="001F1C05">
      <w:pPr>
        <w:pStyle w:val="indrag"/>
      </w:pPr>
    </w:p>
    <w:p w14:paraId="274D4487" w14:textId="74BDC7B1" w:rsidR="004A590E" w:rsidRPr="00355ADD" w:rsidRDefault="004A590E" w:rsidP="004A590E">
      <w:pPr>
        <w:pStyle w:val="Rubrik-Sakvara11"/>
        <w:ind w:left="1304" w:hanging="1304"/>
        <w:rPr>
          <w:u w:val="none"/>
        </w:rPr>
      </w:pPr>
      <w:r w:rsidRPr="00355ADD">
        <w:t xml:space="preserve">BL </w:t>
      </w:r>
      <w:r>
        <w:t>20</w:t>
      </w:r>
      <w:r w:rsidRPr="00355ADD">
        <w:rPr>
          <w:u w:val="none"/>
        </w:rPr>
        <w:tab/>
        <w:t xml:space="preserve">KÖKSBLANDARE Mora </w:t>
      </w:r>
      <w:r>
        <w:rPr>
          <w:u w:val="none"/>
        </w:rPr>
        <w:t>LYNX</w:t>
      </w:r>
      <w:r w:rsidRPr="00355ADD">
        <w:rPr>
          <w:u w:val="none"/>
        </w:rPr>
        <w:t xml:space="preserve"> SHARP MED DISKMASKINSAVSTÄNGNING</w:t>
      </w:r>
    </w:p>
    <w:p w14:paraId="5A4AC01D" w14:textId="77777777" w:rsidR="004A590E" w:rsidRPr="00355ADD" w:rsidRDefault="004A590E" w:rsidP="004A590E">
      <w:pPr>
        <w:pStyle w:val="indrag"/>
        <w:ind w:right="850"/>
      </w:pPr>
    </w:p>
    <w:p w14:paraId="00B906E9" w14:textId="77777777" w:rsidR="004A590E" w:rsidRPr="00355ADD" w:rsidRDefault="004A590E" w:rsidP="004A590E">
      <w:pPr>
        <w:pStyle w:val="indrag"/>
        <w:spacing w:line="360" w:lineRule="auto"/>
        <w:ind w:right="850"/>
      </w:pPr>
      <w:r w:rsidRPr="00355ADD">
        <w:t xml:space="preserve">Blandaren skall vara försedd med följande egenskaper: </w:t>
      </w:r>
    </w:p>
    <w:p w14:paraId="554ABB1C" w14:textId="77777777" w:rsidR="004A590E" w:rsidRPr="00D65D62" w:rsidRDefault="004A590E" w:rsidP="004A590E">
      <w:pPr>
        <w:pStyle w:val="indrag"/>
        <w:spacing w:line="360" w:lineRule="auto"/>
        <w:ind w:right="850"/>
      </w:pPr>
      <w:r w:rsidRPr="00355ADD">
        <w:t>Med diskmaskinsavstängning. Omställbar mellan KV och VV.</w:t>
      </w:r>
      <w:r w:rsidRPr="008B06A9">
        <w:rPr>
          <w:color w:val="FF0000"/>
        </w:rPr>
        <w:t xml:space="preserve"> </w:t>
      </w:r>
      <w:r w:rsidRPr="00D65D62">
        <w:t>Inställd på KV</w:t>
      </w:r>
    </w:p>
    <w:p w14:paraId="2EF9104B" w14:textId="77777777" w:rsidR="004A590E" w:rsidRPr="00355ADD" w:rsidRDefault="004A590E" w:rsidP="004A590E">
      <w:pPr>
        <w:pStyle w:val="indrag"/>
        <w:spacing w:after="120"/>
      </w:pPr>
      <w:r w:rsidRPr="00355ADD">
        <w:t>Omställbar flödesbegränsning och temperaturspärr</w:t>
      </w:r>
    </w:p>
    <w:p w14:paraId="23F2DA80" w14:textId="281AFFB1" w:rsidR="004A590E" w:rsidRPr="00355ADD" w:rsidRDefault="004A590E" w:rsidP="004A590E">
      <w:pPr>
        <w:pStyle w:val="indrag"/>
        <w:spacing w:after="120"/>
      </w:pPr>
      <w:r w:rsidRPr="00355ADD">
        <w:t>Flexibla anslutningsrör i metallomspunnen Soft PEX®, anslutning 3/8</w:t>
      </w:r>
      <w:r w:rsidR="008A3FFC">
        <w:t>”</w:t>
      </w:r>
    </w:p>
    <w:p w14:paraId="36B51E64" w14:textId="77777777" w:rsidR="004A590E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>Svängbar pip 60°, 85°, 110° eller 360°</w:t>
      </w:r>
    </w:p>
    <w:p w14:paraId="33CADC7C" w14:textId="77777777" w:rsidR="00B932B5" w:rsidRDefault="00B932B5" w:rsidP="004A590E">
      <w:pPr>
        <w:pStyle w:val="indrag"/>
        <w:spacing w:after="120"/>
        <w:rPr>
          <w:rFonts w:cs="Arial"/>
          <w:shd w:val="clear" w:color="auto" w:fill="FFFFFF"/>
        </w:rPr>
      </w:pPr>
      <w:r w:rsidRPr="00B932B5">
        <w:rPr>
          <w:rFonts w:cs="Arial"/>
          <w:shd w:val="clear" w:color="auto" w:fill="FFFFFF"/>
        </w:rPr>
        <w:t>2-stråligt munstycke (normal och sköljstråle)</w:t>
      </w:r>
    </w:p>
    <w:p w14:paraId="5D5BBD84" w14:textId="6AB21CFF" w:rsidR="004A590E" w:rsidRPr="00355ADD" w:rsidRDefault="004A590E" w:rsidP="004A590E">
      <w:pPr>
        <w:pStyle w:val="indrag"/>
        <w:spacing w:after="120"/>
        <w:rPr>
          <w:rFonts w:cs="Arial"/>
          <w:shd w:val="clear" w:color="auto" w:fill="FFFFFF"/>
        </w:rPr>
      </w:pPr>
      <w:r w:rsidRPr="00355ADD">
        <w:rPr>
          <w:rFonts w:cs="Arial"/>
          <w:shd w:val="clear" w:color="auto" w:fill="FFFFFF"/>
        </w:rPr>
        <w:t xml:space="preserve">Flöde </w:t>
      </w:r>
      <w:r w:rsidR="00C651A3">
        <w:rPr>
          <w:rFonts w:cs="Arial"/>
          <w:shd w:val="clear" w:color="auto" w:fill="FFFFFF"/>
        </w:rPr>
        <w:t>5,6</w:t>
      </w:r>
      <w:r w:rsidRPr="00355ADD">
        <w:rPr>
          <w:rFonts w:cs="Arial"/>
          <w:shd w:val="clear" w:color="auto" w:fill="FFFFFF"/>
        </w:rPr>
        <w:t> l/min vid 3 bar</w:t>
      </w:r>
    </w:p>
    <w:p w14:paraId="23824CF8" w14:textId="77777777" w:rsidR="004A590E" w:rsidRPr="00355ADD" w:rsidRDefault="004A590E" w:rsidP="004A590E">
      <w:pPr>
        <w:pStyle w:val="indrag"/>
        <w:spacing w:after="120"/>
      </w:pPr>
      <w:r w:rsidRPr="00355ADD">
        <w:t xml:space="preserve">Uppfyller EU-taxonomin avseende vattenflöde </w:t>
      </w:r>
    </w:p>
    <w:p w14:paraId="2AC82417" w14:textId="77777777" w:rsidR="004A590E" w:rsidRDefault="004A590E" w:rsidP="004A590E">
      <w:pPr>
        <w:pStyle w:val="indrag"/>
        <w:spacing w:after="120"/>
      </w:pPr>
      <w:r w:rsidRPr="00355ADD">
        <w:t>Blyfri</w:t>
      </w:r>
    </w:p>
    <w:p w14:paraId="5B1D5F72" w14:textId="77777777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</w:p>
    <w:p w14:paraId="10E37122" w14:textId="0BE43CFA" w:rsidR="004A590E" w:rsidRPr="00355ADD" w:rsidRDefault="004A590E" w:rsidP="004A590E">
      <w:pPr>
        <w:pStyle w:val="Bomb"/>
        <w:numPr>
          <w:ilvl w:val="0"/>
          <w:numId w:val="0"/>
        </w:numPr>
        <w:ind w:right="0"/>
      </w:pPr>
      <w:r w:rsidRPr="00355ADD">
        <w:tab/>
        <w:t xml:space="preserve">Krom 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 xml:space="preserve">1     </w:t>
      </w:r>
      <w:r w:rsidRPr="00355ADD">
        <w:tab/>
        <w:t>RSK 831 2</w:t>
      </w:r>
      <w:r>
        <w:t>2</w:t>
      </w:r>
      <w:r w:rsidRPr="00355ADD">
        <w:t xml:space="preserve"> </w:t>
      </w:r>
      <w:r>
        <w:t>17</w:t>
      </w:r>
    </w:p>
    <w:p w14:paraId="73896EDB" w14:textId="03A59A90" w:rsidR="004A590E" w:rsidRPr="00D65D62" w:rsidRDefault="004A590E" w:rsidP="00D65D62">
      <w:pPr>
        <w:pStyle w:val="Bomb"/>
        <w:numPr>
          <w:ilvl w:val="0"/>
          <w:numId w:val="0"/>
        </w:numPr>
        <w:ind w:right="0"/>
      </w:pPr>
      <w:r>
        <w:tab/>
        <w:t>Mattsvart</w:t>
      </w:r>
      <w:r w:rsidRPr="00355ADD">
        <w:tab/>
      </w:r>
      <w:r w:rsidRPr="00355ADD">
        <w:tab/>
      </w:r>
      <w:r>
        <w:t>Art nr</w:t>
      </w:r>
      <w:r w:rsidRPr="00355ADD">
        <w:t xml:space="preserve"> 33</w:t>
      </w:r>
      <w:r>
        <w:t>4</w:t>
      </w:r>
      <w:r w:rsidRPr="00355ADD">
        <w:t>0</w:t>
      </w:r>
      <w:r>
        <w:t>9</w:t>
      </w:r>
      <w:r w:rsidRPr="00355ADD">
        <w:t>1</w:t>
      </w:r>
      <w:r w:rsidR="00D65D62">
        <w:t>.12</w:t>
      </w:r>
      <w:r w:rsidRPr="00355ADD">
        <w:t xml:space="preserve">     </w:t>
      </w:r>
      <w:r w:rsidRPr="00355ADD">
        <w:tab/>
        <w:t>RSK 831 2</w:t>
      </w:r>
      <w:r>
        <w:t>2</w:t>
      </w:r>
      <w:r w:rsidRPr="00355ADD">
        <w:t xml:space="preserve"> </w:t>
      </w:r>
      <w:r>
        <w:t>18</w:t>
      </w:r>
      <w:bookmarkStart w:id="27" w:name="_Toc378743908"/>
    </w:p>
    <w:p w14:paraId="0BF17650" w14:textId="77777777" w:rsidR="004A590E" w:rsidRPr="004A590E" w:rsidRDefault="004A590E" w:rsidP="004A590E">
      <w:pPr>
        <w:rPr>
          <w:lang w:val="nb-NO"/>
        </w:rPr>
      </w:pPr>
    </w:p>
    <w:p w14:paraId="316FA735" w14:textId="77777777" w:rsidR="00E477A3" w:rsidRDefault="00E477A3" w:rsidP="002240DC">
      <w:pPr>
        <w:pStyle w:val="Rubrik5"/>
        <w:ind w:left="0" w:firstLine="0"/>
        <w:rPr>
          <w:color w:val="808080"/>
        </w:rPr>
      </w:pPr>
      <w:bookmarkStart w:id="28" w:name="_Toc162265453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7"/>
      <w:bookmarkEnd w:id="28"/>
    </w:p>
    <w:p w14:paraId="236E6696" w14:textId="77777777" w:rsidR="00E477A3" w:rsidRDefault="00E477A3" w:rsidP="00E477A3">
      <w:pPr>
        <w:pStyle w:val="Rubrik5"/>
        <w:rPr>
          <w:color w:val="808080"/>
        </w:rPr>
      </w:pPr>
      <w:bookmarkStart w:id="29" w:name="_Toc378743909"/>
      <w:bookmarkStart w:id="30" w:name="_Toc162265454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9"/>
      <w:bookmarkEnd w:id="30"/>
    </w:p>
    <w:p w14:paraId="53FD07CD" w14:textId="77777777" w:rsidR="0056663B" w:rsidRPr="0056663B" w:rsidRDefault="0056663B" w:rsidP="00D65D62">
      <w:pPr>
        <w:ind w:left="0"/>
      </w:pPr>
    </w:p>
    <w:p w14:paraId="5D624329" w14:textId="77777777" w:rsidR="00E477A3" w:rsidRPr="0057284F" w:rsidRDefault="00E477A3" w:rsidP="00E477A3">
      <w:pPr>
        <w:pStyle w:val="Rubrik5"/>
        <w:rPr>
          <w:color w:val="808080"/>
        </w:rPr>
      </w:pPr>
      <w:bookmarkStart w:id="31" w:name="_Toc378743910"/>
      <w:bookmarkStart w:id="32" w:name="_Toc162265455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31"/>
      <w:bookmarkEnd w:id="32"/>
    </w:p>
    <w:p w14:paraId="1DB75E5A" w14:textId="77777777" w:rsidR="00761B9F" w:rsidRPr="0057284F" w:rsidRDefault="00761B9F" w:rsidP="00E477A3">
      <w:pPr>
        <w:pStyle w:val="Rubrik5"/>
        <w:ind w:left="0" w:firstLine="0"/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5A00D" w14:textId="77777777" w:rsidR="009834B7" w:rsidRDefault="009834B7">
      <w:r>
        <w:separator/>
      </w:r>
    </w:p>
  </w:endnote>
  <w:endnote w:type="continuationSeparator" w:id="0">
    <w:p w14:paraId="61002516" w14:textId="77777777" w:rsidR="009834B7" w:rsidRDefault="009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77F9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3AE77A8" w14:textId="77777777" w:rsidR="00C75F27" w:rsidRDefault="00C75F2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88C3" w14:textId="77777777" w:rsidR="00C75F27" w:rsidRDefault="00C75F27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2D6557C4" w14:textId="77777777" w:rsidR="00C75F27" w:rsidRDefault="00C75F27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D159A" w14:textId="77777777" w:rsidR="009834B7" w:rsidRDefault="009834B7">
      <w:r>
        <w:separator/>
      </w:r>
    </w:p>
  </w:footnote>
  <w:footnote w:type="continuationSeparator" w:id="0">
    <w:p w14:paraId="5FEF624F" w14:textId="77777777" w:rsidR="009834B7" w:rsidRDefault="0098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AC24" w14:textId="5AB8DE54" w:rsidR="00C75F27" w:rsidRDefault="00C75F27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5809282" wp14:editId="70816ECC">
          <wp:simplePos x="0" y="0"/>
          <wp:positionH relativeFrom="column">
            <wp:posOffset>-665709</wp:posOffset>
          </wp:positionH>
          <wp:positionV relativeFrom="paragraph">
            <wp:posOffset>-308857</wp:posOffset>
          </wp:positionV>
          <wp:extent cx="1581150" cy="395287"/>
          <wp:effectExtent l="0" t="0" r="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395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556BF">
      <w:rPr>
        <w:noProof/>
      </w:rPr>
      <w:t>2024-10-02</w:t>
    </w:r>
    <w:r>
      <w:fldChar w:fldCharType="end"/>
    </w:r>
  </w:p>
  <w:p w14:paraId="7AE7E4A6" w14:textId="77777777" w:rsidR="00C75F27" w:rsidRDefault="00C75F27" w:rsidP="00D42A25"/>
  <w:p w14:paraId="2D3BB303" w14:textId="696933C3" w:rsidR="00C75F27" w:rsidRDefault="00C75F27" w:rsidP="00D42A25">
    <w:pPr>
      <w:ind w:left="0"/>
    </w:pPr>
    <w:r>
      <w:t>KOD</w:t>
    </w:r>
    <w:r>
      <w:tab/>
      <w:t>TEXT</w:t>
    </w:r>
  </w:p>
  <w:p w14:paraId="664F338F" w14:textId="77777777" w:rsidR="00C75F27" w:rsidRPr="00D42A25" w:rsidRDefault="00C75F27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BC660B4"/>
    <w:multiLevelType w:val="hybridMultilevel"/>
    <w:tmpl w:val="63FAF538"/>
    <w:lvl w:ilvl="0" w:tplc="041D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3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4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5" w15:restartNumberingAfterBreak="0">
    <w:nsid w:val="1FFA7DE8"/>
    <w:multiLevelType w:val="hybridMultilevel"/>
    <w:tmpl w:val="E84ADC76"/>
    <w:lvl w:ilvl="0" w:tplc="6D2A5694">
      <w:numFmt w:val="bullet"/>
      <w:lvlText w:val=""/>
      <w:lvlJc w:val="left"/>
      <w:pPr>
        <w:ind w:left="1778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A92408F"/>
    <w:multiLevelType w:val="multilevel"/>
    <w:tmpl w:val="DC0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92476ED"/>
    <w:multiLevelType w:val="multilevel"/>
    <w:tmpl w:val="5756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5" w15:restartNumberingAfterBreak="0">
    <w:nsid w:val="5C420F51"/>
    <w:multiLevelType w:val="multilevel"/>
    <w:tmpl w:val="ADF0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411E67"/>
    <w:multiLevelType w:val="multilevel"/>
    <w:tmpl w:val="374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7667664">
    <w:abstractNumId w:val="4"/>
  </w:num>
  <w:num w:numId="2" w16cid:durableId="1818062828">
    <w:abstractNumId w:val="11"/>
  </w:num>
  <w:num w:numId="3" w16cid:durableId="1953433374">
    <w:abstractNumId w:val="3"/>
  </w:num>
  <w:num w:numId="4" w16cid:durableId="692338466">
    <w:abstractNumId w:val="14"/>
  </w:num>
  <w:num w:numId="5" w16cid:durableId="275522085">
    <w:abstractNumId w:val="10"/>
  </w:num>
  <w:num w:numId="6" w16cid:durableId="523134910">
    <w:abstractNumId w:val="7"/>
  </w:num>
  <w:num w:numId="7" w16cid:durableId="2138062173">
    <w:abstractNumId w:val="1"/>
  </w:num>
  <w:num w:numId="8" w16cid:durableId="1622758807">
    <w:abstractNumId w:val="8"/>
  </w:num>
  <w:num w:numId="9" w16cid:durableId="2121759793">
    <w:abstractNumId w:val="1"/>
  </w:num>
  <w:num w:numId="10" w16cid:durableId="127675512">
    <w:abstractNumId w:val="0"/>
  </w:num>
  <w:num w:numId="11" w16cid:durableId="1968663096">
    <w:abstractNumId w:val="12"/>
  </w:num>
  <w:num w:numId="12" w16cid:durableId="895778333">
    <w:abstractNumId w:val="6"/>
  </w:num>
  <w:num w:numId="13" w16cid:durableId="928122812">
    <w:abstractNumId w:val="17"/>
  </w:num>
  <w:num w:numId="14" w16cid:durableId="1496529101">
    <w:abstractNumId w:val="0"/>
  </w:num>
  <w:num w:numId="15" w16cid:durableId="2140413226">
    <w:abstractNumId w:val="5"/>
  </w:num>
  <w:num w:numId="16" w16cid:durableId="2129547418">
    <w:abstractNumId w:val="15"/>
  </w:num>
  <w:num w:numId="17" w16cid:durableId="797181344">
    <w:abstractNumId w:val="9"/>
  </w:num>
  <w:num w:numId="18" w16cid:durableId="1626429986">
    <w:abstractNumId w:val="16"/>
  </w:num>
  <w:num w:numId="19" w16cid:durableId="9184716">
    <w:abstractNumId w:val="0"/>
  </w:num>
  <w:num w:numId="20" w16cid:durableId="857424715">
    <w:abstractNumId w:val="13"/>
  </w:num>
  <w:num w:numId="21" w16cid:durableId="855195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AF3"/>
    <w:rsid w:val="00000CCB"/>
    <w:rsid w:val="00002D06"/>
    <w:rsid w:val="00006B34"/>
    <w:rsid w:val="00016A3B"/>
    <w:rsid w:val="00021998"/>
    <w:rsid w:val="000224CD"/>
    <w:rsid w:val="0003330F"/>
    <w:rsid w:val="00040C5D"/>
    <w:rsid w:val="00040FF4"/>
    <w:rsid w:val="0004168D"/>
    <w:rsid w:val="00042030"/>
    <w:rsid w:val="00054F2C"/>
    <w:rsid w:val="00057539"/>
    <w:rsid w:val="00060B9F"/>
    <w:rsid w:val="00062FA3"/>
    <w:rsid w:val="00070163"/>
    <w:rsid w:val="00081633"/>
    <w:rsid w:val="0009508A"/>
    <w:rsid w:val="000A55C7"/>
    <w:rsid w:val="000B7370"/>
    <w:rsid w:val="000C709A"/>
    <w:rsid w:val="000E1DAE"/>
    <w:rsid w:val="000E24E0"/>
    <w:rsid w:val="000E2D5E"/>
    <w:rsid w:val="000E2EC1"/>
    <w:rsid w:val="000E3952"/>
    <w:rsid w:val="000E42DD"/>
    <w:rsid w:val="000E65BB"/>
    <w:rsid w:val="000F0FB9"/>
    <w:rsid w:val="000F4918"/>
    <w:rsid w:val="00105A90"/>
    <w:rsid w:val="001074BC"/>
    <w:rsid w:val="00107C0B"/>
    <w:rsid w:val="00110C2C"/>
    <w:rsid w:val="00115BCD"/>
    <w:rsid w:val="00116879"/>
    <w:rsid w:val="00131A11"/>
    <w:rsid w:val="0013456F"/>
    <w:rsid w:val="0013553B"/>
    <w:rsid w:val="001378A2"/>
    <w:rsid w:val="00160B2C"/>
    <w:rsid w:val="00164A51"/>
    <w:rsid w:val="00171631"/>
    <w:rsid w:val="001732FB"/>
    <w:rsid w:val="00176E30"/>
    <w:rsid w:val="00190BF9"/>
    <w:rsid w:val="001910A7"/>
    <w:rsid w:val="001B1372"/>
    <w:rsid w:val="001B3396"/>
    <w:rsid w:val="001B44E1"/>
    <w:rsid w:val="001B56F5"/>
    <w:rsid w:val="001B5E1A"/>
    <w:rsid w:val="001C3095"/>
    <w:rsid w:val="001C7ED9"/>
    <w:rsid w:val="001D2625"/>
    <w:rsid w:val="001D3285"/>
    <w:rsid w:val="001D3BAC"/>
    <w:rsid w:val="001D4399"/>
    <w:rsid w:val="001E1145"/>
    <w:rsid w:val="001E38A3"/>
    <w:rsid w:val="001E4E0E"/>
    <w:rsid w:val="001E5238"/>
    <w:rsid w:val="001E77F9"/>
    <w:rsid w:val="001F1C05"/>
    <w:rsid w:val="001F687B"/>
    <w:rsid w:val="00207302"/>
    <w:rsid w:val="00213F6F"/>
    <w:rsid w:val="0021668C"/>
    <w:rsid w:val="002240DC"/>
    <w:rsid w:val="002242CD"/>
    <w:rsid w:val="00225042"/>
    <w:rsid w:val="00226502"/>
    <w:rsid w:val="00227908"/>
    <w:rsid w:val="00241E04"/>
    <w:rsid w:val="00246FC0"/>
    <w:rsid w:val="00247D4D"/>
    <w:rsid w:val="002507DC"/>
    <w:rsid w:val="002509B7"/>
    <w:rsid w:val="00254B20"/>
    <w:rsid w:val="00257101"/>
    <w:rsid w:val="00262CF3"/>
    <w:rsid w:val="00263EFB"/>
    <w:rsid w:val="00283FC6"/>
    <w:rsid w:val="0028596F"/>
    <w:rsid w:val="002916CE"/>
    <w:rsid w:val="0029382D"/>
    <w:rsid w:val="002951AE"/>
    <w:rsid w:val="002973D9"/>
    <w:rsid w:val="0029793D"/>
    <w:rsid w:val="002A47FF"/>
    <w:rsid w:val="002A7B3A"/>
    <w:rsid w:val="002B14B8"/>
    <w:rsid w:val="002C2351"/>
    <w:rsid w:val="002C701D"/>
    <w:rsid w:val="002D4199"/>
    <w:rsid w:val="002E3BCD"/>
    <w:rsid w:val="002E5A24"/>
    <w:rsid w:val="002F02F4"/>
    <w:rsid w:val="002F04E4"/>
    <w:rsid w:val="002F0C89"/>
    <w:rsid w:val="002F0D47"/>
    <w:rsid w:val="00300A43"/>
    <w:rsid w:val="0030149A"/>
    <w:rsid w:val="003022AA"/>
    <w:rsid w:val="00310455"/>
    <w:rsid w:val="00310E03"/>
    <w:rsid w:val="00313716"/>
    <w:rsid w:val="00326F22"/>
    <w:rsid w:val="00327B0E"/>
    <w:rsid w:val="003305BB"/>
    <w:rsid w:val="00333598"/>
    <w:rsid w:val="00335088"/>
    <w:rsid w:val="00342EDB"/>
    <w:rsid w:val="00355ADD"/>
    <w:rsid w:val="0035672D"/>
    <w:rsid w:val="003600AD"/>
    <w:rsid w:val="003609E9"/>
    <w:rsid w:val="0036267F"/>
    <w:rsid w:val="003655A3"/>
    <w:rsid w:val="00375E1D"/>
    <w:rsid w:val="00382EDA"/>
    <w:rsid w:val="003861B0"/>
    <w:rsid w:val="003A43BA"/>
    <w:rsid w:val="003A532F"/>
    <w:rsid w:val="003B07FA"/>
    <w:rsid w:val="003B4838"/>
    <w:rsid w:val="003C28AC"/>
    <w:rsid w:val="003C2B92"/>
    <w:rsid w:val="003C6BBD"/>
    <w:rsid w:val="003D2CE0"/>
    <w:rsid w:val="003D4340"/>
    <w:rsid w:val="003D556B"/>
    <w:rsid w:val="003D6387"/>
    <w:rsid w:val="003E0F0F"/>
    <w:rsid w:val="004007E8"/>
    <w:rsid w:val="00401063"/>
    <w:rsid w:val="00401957"/>
    <w:rsid w:val="00410485"/>
    <w:rsid w:val="00414D00"/>
    <w:rsid w:val="00417323"/>
    <w:rsid w:val="004206BB"/>
    <w:rsid w:val="004229C3"/>
    <w:rsid w:val="0042739A"/>
    <w:rsid w:val="00427988"/>
    <w:rsid w:val="00440966"/>
    <w:rsid w:val="00443007"/>
    <w:rsid w:val="00445683"/>
    <w:rsid w:val="00452054"/>
    <w:rsid w:val="00452C5B"/>
    <w:rsid w:val="00455FC3"/>
    <w:rsid w:val="00462409"/>
    <w:rsid w:val="00470C30"/>
    <w:rsid w:val="00471C9A"/>
    <w:rsid w:val="00474804"/>
    <w:rsid w:val="004843C8"/>
    <w:rsid w:val="0049037B"/>
    <w:rsid w:val="00490A6A"/>
    <w:rsid w:val="00490F25"/>
    <w:rsid w:val="00491F26"/>
    <w:rsid w:val="00495298"/>
    <w:rsid w:val="004A0EB5"/>
    <w:rsid w:val="004A31BD"/>
    <w:rsid w:val="004A590E"/>
    <w:rsid w:val="004B0B82"/>
    <w:rsid w:val="004B0E10"/>
    <w:rsid w:val="004B334C"/>
    <w:rsid w:val="004B3471"/>
    <w:rsid w:val="004B4245"/>
    <w:rsid w:val="004C0294"/>
    <w:rsid w:val="004D6181"/>
    <w:rsid w:val="004E0987"/>
    <w:rsid w:val="004E1D8B"/>
    <w:rsid w:val="004E5C6B"/>
    <w:rsid w:val="004F6299"/>
    <w:rsid w:val="004F7CD7"/>
    <w:rsid w:val="00502FCD"/>
    <w:rsid w:val="005226A7"/>
    <w:rsid w:val="00530D7F"/>
    <w:rsid w:val="00546A9A"/>
    <w:rsid w:val="00557343"/>
    <w:rsid w:val="00564507"/>
    <w:rsid w:val="0056663B"/>
    <w:rsid w:val="00566BD5"/>
    <w:rsid w:val="00567C82"/>
    <w:rsid w:val="00570E7C"/>
    <w:rsid w:val="0057284F"/>
    <w:rsid w:val="00574832"/>
    <w:rsid w:val="005873C2"/>
    <w:rsid w:val="005A0B7C"/>
    <w:rsid w:val="005A0D79"/>
    <w:rsid w:val="005A263D"/>
    <w:rsid w:val="005B54E7"/>
    <w:rsid w:val="005B5CCD"/>
    <w:rsid w:val="005E5341"/>
    <w:rsid w:val="005E7BD5"/>
    <w:rsid w:val="005F203D"/>
    <w:rsid w:val="005F55D2"/>
    <w:rsid w:val="00602313"/>
    <w:rsid w:val="0060440B"/>
    <w:rsid w:val="0060777F"/>
    <w:rsid w:val="0060794A"/>
    <w:rsid w:val="00612FDF"/>
    <w:rsid w:val="0062313D"/>
    <w:rsid w:val="006243AB"/>
    <w:rsid w:val="00637A3B"/>
    <w:rsid w:val="006434B7"/>
    <w:rsid w:val="006527D1"/>
    <w:rsid w:val="00652AB6"/>
    <w:rsid w:val="006556BF"/>
    <w:rsid w:val="006566A2"/>
    <w:rsid w:val="00656B8D"/>
    <w:rsid w:val="006604BC"/>
    <w:rsid w:val="0066213D"/>
    <w:rsid w:val="00662802"/>
    <w:rsid w:val="0067111B"/>
    <w:rsid w:val="006714F0"/>
    <w:rsid w:val="0067598B"/>
    <w:rsid w:val="00686CB6"/>
    <w:rsid w:val="006B154B"/>
    <w:rsid w:val="006B6AE5"/>
    <w:rsid w:val="006C02AB"/>
    <w:rsid w:val="006E10B8"/>
    <w:rsid w:val="006E1D89"/>
    <w:rsid w:val="006F05FC"/>
    <w:rsid w:val="00713334"/>
    <w:rsid w:val="00721798"/>
    <w:rsid w:val="00722C51"/>
    <w:rsid w:val="00740C5F"/>
    <w:rsid w:val="007437E7"/>
    <w:rsid w:val="007501F5"/>
    <w:rsid w:val="007523F8"/>
    <w:rsid w:val="007552D1"/>
    <w:rsid w:val="00761B9F"/>
    <w:rsid w:val="00785A09"/>
    <w:rsid w:val="007A2394"/>
    <w:rsid w:val="007A40B2"/>
    <w:rsid w:val="007A527A"/>
    <w:rsid w:val="007C2ADE"/>
    <w:rsid w:val="007D24BD"/>
    <w:rsid w:val="007E6733"/>
    <w:rsid w:val="007E6CB3"/>
    <w:rsid w:val="008162E7"/>
    <w:rsid w:val="00827FA3"/>
    <w:rsid w:val="00840453"/>
    <w:rsid w:val="0084507C"/>
    <w:rsid w:val="008742BF"/>
    <w:rsid w:val="00874CED"/>
    <w:rsid w:val="00885336"/>
    <w:rsid w:val="0089173F"/>
    <w:rsid w:val="00893094"/>
    <w:rsid w:val="008A2651"/>
    <w:rsid w:val="008A3193"/>
    <w:rsid w:val="008A3FFC"/>
    <w:rsid w:val="008A585F"/>
    <w:rsid w:val="008A6DBA"/>
    <w:rsid w:val="008B06A9"/>
    <w:rsid w:val="008C02D5"/>
    <w:rsid w:val="008C3245"/>
    <w:rsid w:val="008C4DB1"/>
    <w:rsid w:val="008D3F1D"/>
    <w:rsid w:val="008F311E"/>
    <w:rsid w:val="00906289"/>
    <w:rsid w:val="00924EBC"/>
    <w:rsid w:val="0092731A"/>
    <w:rsid w:val="00930A0B"/>
    <w:rsid w:val="00931B39"/>
    <w:rsid w:val="00933204"/>
    <w:rsid w:val="0093665C"/>
    <w:rsid w:val="00940FD4"/>
    <w:rsid w:val="00946880"/>
    <w:rsid w:val="009549CD"/>
    <w:rsid w:val="00955D48"/>
    <w:rsid w:val="00960129"/>
    <w:rsid w:val="00960AD7"/>
    <w:rsid w:val="00962B11"/>
    <w:rsid w:val="00971AEF"/>
    <w:rsid w:val="00973759"/>
    <w:rsid w:val="00977FCB"/>
    <w:rsid w:val="009834B7"/>
    <w:rsid w:val="00984CAA"/>
    <w:rsid w:val="00997888"/>
    <w:rsid w:val="009A600E"/>
    <w:rsid w:val="009B7806"/>
    <w:rsid w:val="009C0C34"/>
    <w:rsid w:val="009C3C0C"/>
    <w:rsid w:val="009C647E"/>
    <w:rsid w:val="009C7318"/>
    <w:rsid w:val="009D4B2A"/>
    <w:rsid w:val="009F558F"/>
    <w:rsid w:val="00A1031D"/>
    <w:rsid w:val="00A1152D"/>
    <w:rsid w:val="00A246D5"/>
    <w:rsid w:val="00A309C1"/>
    <w:rsid w:val="00A311F7"/>
    <w:rsid w:val="00A313D5"/>
    <w:rsid w:val="00A403DF"/>
    <w:rsid w:val="00A44A2F"/>
    <w:rsid w:val="00A47F9B"/>
    <w:rsid w:val="00A50999"/>
    <w:rsid w:val="00A53292"/>
    <w:rsid w:val="00A54221"/>
    <w:rsid w:val="00A54CC6"/>
    <w:rsid w:val="00A55844"/>
    <w:rsid w:val="00A615AD"/>
    <w:rsid w:val="00A61B2A"/>
    <w:rsid w:val="00A64352"/>
    <w:rsid w:val="00A65333"/>
    <w:rsid w:val="00A67C87"/>
    <w:rsid w:val="00A75094"/>
    <w:rsid w:val="00A7617E"/>
    <w:rsid w:val="00A80647"/>
    <w:rsid w:val="00A82683"/>
    <w:rsid w:val="00A86666"/>
    <w:rsid w:val="00A93ECE"/>
    <w:rsid w:val="00A9446A"/>
    <w:rsid w:val="00A94579"/>
    <w:rsid w:val="00AA03ED"/>
    <w:rsid w:val="00AA55C8"/>
    <w:rsid w:val="00AA6023"/>
    <w:rsid w:val="00AA6BA6"/>
    <w:rsid w:val="00AA6FD6"/>
    <w:rsid w:val="00AB3D02"/>
    <w:rsid w:val="00AC357F"/>
    <w:rsid w:val="00AD30D7"/>
    <w:rsid w:val="00AD5BE1"/>
    <w:rsid w:val="00AE42E3"/>
    <w:rsid w:val="00AF1C42"/>
    <w:rsid w:val="00AF7A0E"/>
    <w:rsid w:val="00B0141B"/>
    <w:rsid w:val="00B10645"/>
    <w:rsid w:val="00B131E1"/>
    <w:rsid w:val="00B1697E"/>
    <w:rsid w:val="00B169C3"/>
    <w:rsid w:val="00B17567"/>
    <w:rsid w:val="00B31445"/>
    <w:rsid w:val="00B323BE"/>
    <w:rsid w:val="00B358A3"/>
    <w:rsid w:val="00B411ED"/>
    <w:rsid w:val="00B43DD8"/>
    <w:rsid w:val="00B55616"/>
    <w:rsid w:val="00B56009"/>
    <w:rsid w:val="00B6204A"/>
    <w:rsid w:val="00B73931"/>
    <w:rsid w:val="00B7757B"/>
    <w:rsid w:val="00B8007F"/>
    <w:rsid w:val="00B8530D"/>
    <w:rsid w:val="00B87DC3"/>
    <w:rsid w:val="00B932B5"/>
    <w:rsid w:val="00B9775E"/>
    <w:rsid w:val="00BA29B3"/>
    <w:rsid w:val="00BA4264"/>
    <w:rsid w:val="00BA5BBE"/>
    <w:rsid w:val="00BB2380"/>
    <w:rsid w:val="00BB6047"/>
    <w:rsid w:val="00BD1D97"/>
    <w:rsid w:val="00BD1FCD"/>
    <w:rsid w:val="00BD4E0C"/>
    <w:rsid w:val="00BE3C59"/>
    <w:rsid w:val="00BE5B0E"/>
    <w:rsid w:val="00BE6D69"/>
    <w:rsid w:val="00BE7A58"/>
    <w:rsid w:val="00BF0254"/>
    <w:rsid w:val="00BF50F5"/>
    <w:rsid w:val="00BF5FD7"/>
    <w:rsid w:val="00C035A8"/>
    <w:rsid w:val="00C06118"/>
    <w:rsid w:val="00C062AC"/>
    <w:rsid w:val="00C1218E"/>
    <w:rsid w:val="00C3194F"/>
    <w:rsid w:val="00C31F2D"/>
    <w:rsid w:val="00C333B3"/>
    <w:rsid w:val="00C376E9"/>
    <w:rsid w:val="00C41226"/>
    <w:rsid w:val="00C47311"/>
    <w:rsid w:val="00C6113E"/>
    <w:rsid w:val="00C63D9E"/>
    <w:rsid w:val="00C651A3"/>
    <w:rsid w:val="00C75F27"/>
    <w:rsid w:val="00C77827"/>
    <w:rsid w:val="00C845EC"/>
    <w:rsid w:val="00C87FAD"/>
    <w:rsid w:val="00C92C12"/>
    <w:rsid w:val="00C97600"/>
    <w:rsid w:val="00CA01AB"/>
    <w:rsid w:val="00CA0AFF"/>
    <w:rsid w:val="00CA2D64"/>
    <w:rsid w:val="00CA7D2B"/>
    <w:rsid w:val="00CB6BC9"/>
    <w:rsid w:val="00CC6791"/>
    <w:rsid w:val="00CD1932"/>
    <w:rsid w:val="00CD1D4D"/>
    <w:rsid w:val="00CD391A"/>
    <w:rsid w:val="00CD5C63"/>
    <w:rsid w:val="00CE19BA"/>
    <w:rsid w:val="00CF1258"/>
    <w:rsid w:val="00CF23D5"/>
    <w:rsid w:val="00CF2779"/>
    <w:rsid w:val="00D1416F"/>
    <w:rsid w:val="00D170FE"/>
    <w:rsid w:val="00D32DF8"/>
    <w:rsid w:val="00D36FFE"/>
    <w:rsid w:val="00D42A25"/>
    <w:rsid w:val="00D4382E"/>
    <w:rsid w:val="00D46691"/>
    <w:rsid w:val="00D52648"/>
    <w:rsid w:val="00D53299"/>
    <w:rsid w:val="00D5442E"/>
    <w:rsid w:val="00D63D91"/>
    <w:rsid w:val="00D65D62"/>
    <w:rsid w:val="00D66201"/>
    <w:rsid w:val="00D66372"/>
    <w:rsid w:val="00D867C2"/>
    <w:rsid w:val="00D875A3"/>
    <w:rsid w:val="00D921D1"/>
    <w:rsid w:val="00D9288E"/>
    <w:rsid w:val="00D94880"/>
    <w:rsid w:val="00D96846"/>
    <w:rsid w:val="00D97B25"/>
    <w:rsid w:val="00DC451F"/>
    <w:rsid w:val="00DD7672"/>
    <w:rsid w:val="00DF62BA"/>
    <w:rsid w:val="00E0512C"/>
    <w:rsid w:val="00E2626C"/>
    <w:rsid w:val="00E304CF"/>
    <w:rsid w:val="00E31628"/>
    <w:rsid w:val="00E32367"/>
    <w:rsid w:val="00E36297"/>
    <w:rsid w:val="00E42642"/>
    <w:rsid w:val="00E477A3"/>
    <w:rsid w:val="00E47F7D"/>
    <w:rsid w:val="00E52CEC"/>
    <w:rsid w:val="00E63966"/>
    <w:rsid w:val="00E71A6B"/>
    <w:rsid w:val="00E736E1"/>
    <w:rsid w:val="00E73E2C"/>
    <w:rsid w:val="00E7696E"/>
    <w:rsid w:val="00E80E78"/>
    <w:rsid w:val="00E85075"/>
    <w:rsid w:val="00E85F84"/>
    <w:rsid w:val="00E9481F"/>
    <w:rsid w:val="00E94F6D"/>
    <w:rsid w:val="00EA1939"/>
    <w:rsid w:val="00EA2B6C"/>
    <w:rsid w:val="00EA7124"/>
    <w:rsid w:val="00EB25E9"/>
    <w:rsid w:val="00EC1F16"/>
    <w:rsid w:val="00ED042C"/>
    <w:rsid w:val="00ED4A3F"/>
    <w:rsid w:val="00EF7962"/>
    <w:rsid w:val="00EF79FF"/>
    <w:rsid w:val="00F03189"/>
    <w:rsid w:val="00F06526"/>
    <w:rsid w:val="00F076C3"/>
    <w:rsid w:val="00F12E3C"/>
    <w:rsid w:val="00F2712A"/>
    <w:rsid w:val="00F27F98"/>
    <w:rsid w:val="00F30843"/>
    <w:rsid w:val="00F443F7"/>
    <w:rsid w:val="00F51A63"/>
    <w:rsid w:val="00F52BFE"/>
    <w:rsid w:val="00F53643"/>
    <w:rsid w:val="00F53BF5"/>
    <w:rsid w:val="00F55104"/>
    <w:rsid w:val="00F75B66"/>
    <w:rsid w:val="00F77E26"/>
    <w:rsid w:val="00FA0F9C"/>
    <w:rsid w:val="00FA1A82"/>
    <w:rsid w:val="00FA5A81"/>
    <w:rsid w:val="00FA5B31"/>
    <w:rsid w:val="00FA7473"/>
    <w:rsid w:val="00FB0C48"/>
    <w:rsid w:val="00FB3906"/>
    <w:rsid w:val="00FB6894"/>
    <w:rsid w:val="00FC3361"/>
    <w:rsid w:val="00FC4D35"/>
    <w:rsid w:val="00FD00DB"/>
    <w:rsid w:val="00FD436A"/>
    <w:rsid w:val="00FD43B2"/>
    <w:rsid w:val="00FD4725"/>
    <w:rsid w:val="00FE3FFC"/>
    <w:rsid w:val="00FE5332"/>
    <w:rsid w:val="00FF1B35"/>
    <w:rsid w:val="00FF4ED1"/>
    <w:rsid w:val="00FF7A47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99B42"/>
  <w15:docId w15:val="{B1104605-965B-4361-9847-D75EB324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F52BFE"/>
    <w:pPr>
      <w:tabs>
        <w:tab w:val="clear" w:pos="1418"/>
        <w:tab w:val="clear" w:pos="9923"/>
        <w:tab w:val="left" w:pos="1843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E9467BF-0DF9-42C7-9413-4DF09E0ACC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16</Pages>
  <Words>1660</Words>
  <Characters>11608</Characters>
  <Application>Microsoft Office Word</Application>
  <DocSecurity>0</DocSecurity>
  <Lines>96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FM Mattsson Mora Group AB</Company>
  <LinksUpToDate>false</LinksUpToDate>
  <CharactersWithSpaces>13242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Wideen, Roger</cp:lastModifiedBy>
  <cp:revision>3</cp:revision>
  <cp:lastPrinted>2022-08-22T12:47:00Z</cp:lastPrinted>
  <dcterms:created xsi:type="dcterms:W3CDTF">2024-10-02T12:10:00Z</dcterms:created>
  <dcterms:modified xsi:type="dcterms:W3CDTF">2024-10-02T12:10:00Z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